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E0988" w14:textId="77777777" w:rsidR="0083754F" w:rsidRDefault="0083754F" w:rsidP="0083754F">
      <w:pPr>
        <w:jc w:val="center"/>
        <w:rPr>
          <w:b/>
          <w:sz w:val="22"/>
          <w:szCs w:val="22"/>
        </w:rPr>
      </w:pPr>
    </w:p>
    <w:tbl>
      <w:tblPr>
        <w:tblW w:w="10632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819"/>
        <w:gridCol w:w="1985"/>
        <w:gridCol w:w="2126"/>
      </w:tblGrid>
      <w:tr w:rsidR="00015834" w:rsidRPr="00C54499" w14:paraId="341D2CCD" w14:textId="77777777" w:rsidTr="00015834">
        <w:trPr>
          <w:trHeight w:val="41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3425B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spacing w:before="200"/>
              <w:ind w:right="-119" w:hanging="102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lang w:val="tr-TR" w:eastAsia="tr-TR"/>
              </w:rPr>
              <w:drawing>
                <wp:anchor distT="0" distB="0" distL="114300" distR="114300" simplePos="0" relativeHeight="251661312" behindDoc="0" locked="0" layoutInCell="1" allowOverlap="1" wp14:anchorId="7F91DCA4" wp14:editId="19CA773E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4445</wp:posOffset>
                  </wp:positionV>
                  <wp:extent cx="857250" cy="752475"/>
                  <wp:effectExtent l="0" t="0" r="0" b="9525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İRİ RESİ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45619D" w14:textId="77777777" w:rsidR="00015834" w:rsidRPr="00C54499" w:rsidRDefault="00015834" w:rsidP="009F6D6A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ECBF5" w14:textId="77777777" w:rsidR="00015834" w:rsidRDefault="00015834" w:rsidP="009F6D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A33CA9" w14:textId="77777777" w:rsidR="00015834" w:rsidRPr="004C78AD" w:rsidRDefault="00015834" w:rsidP="001A39C2">
            <w:pPr>
              <w:jc w:val="center"/>
              <w:rPr>
                <w:b/>
                <w:sz w:val="24"/>
                <w:szCs w:val="24"/>
              </w:rPr>
            </w:pPr>
            <w:r w:rsidRPr="004C78AD">
              <w:rPr>
                <w:b/>
                <w:bCs/>
                <w:sz w:val="24"/>
                <w:szCs w:val="24"/>
              </w:rPr>
              <w:t>P</w:t>
            </w:r>
            <w:r w:rsidRPr="004C78AD">
              <w:rPr>
                <w:b/>
                <w:sz w:val="24"/>
                <w:szCs w:val="24"/>
              </w:rPr>
              <w:t>İRİ REİS ÜNİVERSİTESİ</w:t>
            </w:r>
          </w:p>
          <w:p w14:paraId="365B0440" w14:textId="77777777" w:rsidR="00015834" w:rsidRPr="004C78AD" w:rsidRDefault="00015834" w:rsidP="001A39C2">
            <w:pPr>
              <w:jc w:val="center"/>
              <w:rPr>
                <w:b/>
                <w:sz w:val="24"/>
                <w:szCs w:val="24"/>
              </w:rPr>
            </w:pPr>
            <w:r w:rsidRPr="004C78AD">
              <w:rPr>
                <w:b/>
                <w:sz w:val="24"/>
                <w:szCs w:val="24"/>
              </w:rPr>
              <w:t>HUKUK FAKÜLTESİ</w:t>
            </w:r>
          </w:p>
          <w:p w14:paraId="694A2F72" w14:textId="77777777" w:rsidR="00D62D2A" w:rsidRDefault="00065FAC" w:rsidP="001A39C2">
            <w:pPr>
              <w:pStyle w:val="GvdeMetni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 YÜKSELTME SINAV</w:t>
            </w:r>
            <w:r w:rsidR="00856D5F">
              <w:rPr>
                <w:b/>
                <w:color w:val="000000"/>
                <w:sz w:val="24"/>
                <w:szCs w:val="24"/>
              </w:rPr>
              <w:t xml:space="preserve">I </w:t>
            </w:r>
          </w:p>
          <w:p w14:paraId="5CBED175" w14:textId="2D97722C" w:rsidR="00015834" w:rsidRPr="009D6B68" w:rsidRDefault="00C13069" w:rsidP="001A39C2">
            <w:pPr>
              <w:pStyle w:val="GvdeMetni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SONUÇ </w:t>
            </w:r>
            <w:r w:rsidR="00015834" w:rsidRPr="004C78AD">
              <w:rPr>
                <w:b/>
                <w:color w:val="000000"/>
                <w:sz w:val="24"/>
                <w:szCs w:val="24"/>
              </w:rPr>
              <w:t>FORMU</w:t>
            </w:r>
            <w:r w:rsidR="00015834" w:rsidRPr="004C78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656EA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proofErr w:type="spellStart"/>
            <w:r w:rsidRPr="004C78AD">
              <w:rPr>
                <w:sz w:val="20"/>
              </w:rPr>
              <w:t>Dök</w:t>
            </w:r>
            <w:proofErr w:type="spellEnd"/>
            <w:r w:rsidRPr="004C78AD">
              <w:rPr>
                <w:sz w:val="20"/>
              </w:rPr>
              <w:t>. No:</w:t>
            </w:r>
          </w:p>
          <w:p w14:paraId="19F10795" w14:textId="508708B0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C97ED" w14:textId="694F6F9B" w:rsidR="00015834" w:rsidRPr="004C78AD" w:rsidRDefault="006A49AB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6A49AB">
              <w:rPr>
                <w:sz w:val="20"/>
              </w:rPr>
              <w:t>FR.HUK.2</w:t>
            </w:r>
            <w:r w:rsidR="00C13069">
              <w:rPr>
                <w:sz w:val="20"/>
              </w:rPr>
              <w:t>2</w:t>
            </w:r>
          </w:p>
        </w:tc>
      </w:tr>
      <w:tr w:rsidR="00015834" w:rsidRPr="00C54499" w14:paraId="727EFEA9" w14:textId="77777777" w:rsidTr="00015834">
        <w:trPr>
          <w:trHeight w:val="411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C75CF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06F06" w14:textId="77777777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01770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4C78AD">
              <w:rPr>
                <w:sz w:val="20"/>
              </w:rPr>
              <w:t xml:space="preserve">İlk </w:t>
            </w:r>
            <w:proofErr w:type="spellStart"/>
            <w:r w:rsidRPr="004C78AD">
              <w:rPr>
                <w:sz w:val="20"/>
              </w:rPr>
              <w:t>Yayın</w:t>
            </w:r>
            <w:proofErr w:type="spellEnd"/>
            <w:r w:rsidRPr="004C78AD">
              <w:rPr>
                <w:sz w:val="20"/>
              </w:rPr>
              <w:t xml:space="preserve"> </w:t>
            </w:r>
            <w:proofErr w:type="spellStart"/>
            <w:r w:rsidRPr="004C78AD">
              <w:rPr>
                <w:sz w:val="20"/>
              </w:rPr>
              <w:t>Tarihi</w:t>
            </w:r>
            <w:proofErr w:type="spellEnd"/>
            <w:r w:rsidRPr="004C78AD">
              <w:rPr>
                <w:sz w:val="20"/>
              </w:rPr>
              <w:t>:</w:t>
            </w:r>
          </w:p>
          <w:p w14:paraId="525010DB" w14:textId="67652A17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39459" w14:textId="207722A9" w:rsidR="00015834" w:rsidRPr="004C78AD" w:rsidRDefault="00E06626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>
              <w:rPr>
                <w:sz w:val="20"/>
              </w:rPr>
              <w:t>07.06.2023</w:t>
            </w:r>
          </w:p>
        </w:tc>
      </w:tr>
      <w:tr w:rsidR="00015834" w:rsidRPr="00C54499" w14:paraId="0E2AA01B" w14:textId="77777777" w:rsidTr="00015834">
        <w:trPr>
          <w:trHeight w:val="416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C7B8E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9F60F" w14:textId="3318AD48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1890C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4C78AD">
              <w:rPr>
                <w:sz w:val="20"/>
              </w:rPr>
              <w:t>Rev.</w:t>
            </w:r>
            <w:r>
              <w:rPr>
                <w:sz w:val="20"/>
              </w:rPr>
              <w:t xml:space="preserve"> </w:t>
            </w:r>
            <w:proofErr w:type="spellStart"/>
            <w:r w:rsidRPr="004C78AD">
              <w:rPr>
                <w:sz w:val="20"/>
              </w:rPr>
              <w:t>Tarihi</w:t>
            </w:r>
            <w:proofErr w:type="spellEnd"/>
            <w:r w:rsidRPr="004C78AD">
              <w:rPr>
                <w:sz w:val="20"/>
              </w:rPr>
              <w:t>:</w:t>
            </w:r>
          </w:p>
          <w:p w14:paraId="481364E7" w14:textId="2F0CB29C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2E010" w14:textId="54503479" w:rsidR="00015834" w:rsidRPr="004C78AD" w:rsidRDefault="002D139D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>
              <w:rPr>
                <w:sz w:val="20"/>
              </w:rPr>
              <w:t>27.11.2023</w:t>
            </w:r>
          </w:p>
        </w:tc>
      </w:tr>
      <w:tr w:rsidR="00015834" w:rsidRPr="00C54499" w14:paraId="17F3D07C" w14:textId="77777777" w:rsidTr="008F7665">
        <w:trPr>
          <w:trHeight w:val="302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CDA91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9AD56" w14:textId="77777777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BB314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4C78AD">
              <w:rPr>
                <w:sz w:val="20"/>
              </w:rPr>
              <w:t>Rev. No:</w:t>
            </w:r>
          </w:p>
          <w:p w14:paraId="6F81E340" w14:textId="152CE6FD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7F80C" w14:textId="2EE6C0B0" w:rsidR="00015834" w:rsidRPr="004C78AD" w:rsidRDefault="002D139D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>
              <w:rPr>
                <w:sz w:val="20"/>
              </w:rPr>
              <w:t>01</w:t>
            </w:r>
            <w:bookmarkStart w:id="0" w:name="_GoBack"/>
            <w:bookmarkEnd w:id="0"/>
          </w:p>
        </w:tc>
      </w:tr>
    </w:tbl>
    <w:p w14:paraId="651C7450" w14:textId="77777777" w:rsidR="007A5F55" w:rsidRDefault="007A5F55" w:rsidP="007A5F55">
      <w:pPr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2A41C5">
        <w:rPr>
          <w:sz w:val="22"/>
          <w:szCs w:val="22"/>
        </w:rPr>
        <w:t>T</w:t>
      </w:r>
      <w:r>
        <w:rPr>
          <w:sz w:val="22"/>
          <w:szCs w:val="22"/>
        </w:rPr>
        <w:t>arih</w:t>
      </w:r>
      <w:r w:rsidRPr="007C0F00">
        <w:rPr>
          <w:sz w:val="22"/>
          <w:szCs w:val="22"/>
        </w:rPr>
        <w:t>:</w:t>
      </w:r>
      <w:r w:rsidRPr="007C0F0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. . . . / . . . . / . . . . .</w:t>
      </w:r>
      <w:r>
        <w:rPr>
          <w:b/>
          <w:sz w:val="22"/>
          <w:szCs w:val="22"/>
        </w:rPr>
        <w:t xml:space="preserve">     </w:t>
      </w:r>
    </w:p>
    <w:p w14:paraId="0FA7041F" w14:textId="77777777" w:rsidR="007A5F55" w:rsidRDefault="007A5F55" w:rsidP="007A5F5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</w:p>
    <w:p w14:paraId="1555D1B0" w14:textId="77777777" w:rsidR="007A5F55" w:rsidRDefault="007A5F55" w:rsidP="007A5F55">
      <w:pPr>
        <w:rPr>
          <w:b/>
          <w:sz w:val="22"/>
          <w:szCs w:val="22"/>
        </w:rPr>
      </w:pPr>
    </w:p>
    <w:p w14:paraId="289D65E2" w14:textId="77777777" w:rsidR="00F9313D" w:rsidRDefault="00F9313D" w:rsidP="007A5F55">
      <w:pPr>
        <w:rPr>
          <w:b/>
          <w:sz w:val="22"/>
          <w:szCs w:val="22"/>
        </w:rPr>
      </w:pPr>
    </w:p>
    <w:p w14:paraId="1859F7CD" w14:textId="77777777" w:rsidR="007A5F55" w:rsidRPr="00BB1FD6" w:rsidRDefault="007A5F55" w:rsidP="007A5F5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İlgi :        </w:t>
      </w:r>
      <w:r w:rsidRPr="00BB1FD6">
        <w:rPr>
          <w:sz w:val="22"/>
          <w:szCs w:val="22"/>
        </w:rPr>
        <w:t xml:space="preserve">/   </w:t>
      </w:r>
      <w:r>
        <w:rPr>
          <w:sz w:val="22"/>
          <w:szCs w:val="22"/>
        </w:rPr>
        <w:t xml:space="preserve"> </w:t>
      </w:r>
      <w:r w:rsidRPr="00BB1FD6">
        <w:rPr>
          <w:sz w:val="22"/>
          <w:szCs w:val="22"/>
        </w:rPr>
        <w:t xml:space="preserve"> / 20       </w:t>
      </w:r>
      <w:r>
        <w:rPr>
          <w:sz w:val="22"/>
          <w:szCs w:val="22"/>
        </w:rPr>
        <w:t xml:space="preserve">tarih ve </w:t>
      </w:r>
      <w:proofErr w:type="gramStart"/>
      <w:r>
        <w:rPr>
          <w:sz w:val="22"/>
          <w:szCs w:val="22"/>
        </w:rPr>
        <w:t>………..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barkodlu</w:t>
      </w:r>
      <w:proofErr w:type="spellEnd"/>
      <w:r>
        <w:rPr>
          <w:sz w:val="22"/>
          <w:szCs w:val="22"/>
        </w:rPr>
        <w:t xml:space="preserve"> yazınız.</w:t>
      </w:r>
    </w:p>
    <w:p w14:paraId="4E84230D" w14:textId="77777777" w:rsidR="007A5F55" w:rsidRDefault="007A5F55" w:rsidP="007A5F55">
      <w:pPr>
        <w:rPr>
          <w:b/>
          <w:sz w:val="22"/>
          <w:szCs w:val="22"/>
        </w:rPr>
      </w:pPr>
    </w:p>
    <w:p w14:paraId="3E4190AD" w14:textId="0FA0276C" w:rsidR="007A5F55" w:rsidRPr="00B55E1F" w:rsidRDefault="007A5F55" w:rsidP="007A5F55">
      <w:pPr>
        <w:spacing w:line="360" w:lineRule="auto"/>
        <w:jc w:val="both"/>
        <w:rPr>
          <w:sz w:val="16"/>
          <w:szCs w:val="16"/>
        </w:rPr>
      </w:pPr>
    </w:p>
    <w:p w14:paraId="74580659" w14:textId="6E903E41" w:rsidR="007A5F55" w:rsidRDefault="00433326" w:rsidP="007A5F55">
      <w:p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9F5BA" wp14:editId="584C996B">
                <wp:simplePos x="0" y="0"/>
                <wp:positionH relativeFrom="column">
                  <wp:posOffset>3095625</wp:posOffset>
                </wp:positionH>
                <wp:positionV relativeFrom="paragraph">
                  <wp:posOffset>37465</wp:posOffset>
                </wp:positionV>
                <wp:extent cx="13335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108F2D" id="Rectangle 4" o:spid="_x0000_s1026" style="position:absolute;margin-left:243.75pt;margin-top:2.9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"/>
            </w:pict>
          </mc:Fallback>
        </mc:AlternateContent>
      </w: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D87F0" wp14:editId="53CA9514">
                <wp:simplePos x="0" y="0"/>
                <wp:positionH relativeFrom="column">
                  <wp:posOffset>4029075</wp:posOffset>
                </wp:positionH>
                <wp:positionV relativeFrom="paragraph">
                  <wp:posOffset>37465</wp:posOffset>
                </wp:positionV>
                <wp:extent cx="133350" cy="114300"/>
                <wp:effectExtent l="0" t="0" r="19050" b="19050"/>
                <wp:wrapNone/>
                <wp:docPr id="109625638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D82D97" id="Rectangle 5" o:spid="_x0000_s1026" style="position:absolute;margin-left:317.25pt;margin-top:2.95pt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"/>
            </w:pict>
          </mc:Fallback>
        </mc:AlternateContent>
      </w:r>
      <w:r w:rsidR="00A57DC1" w:rsidRPr="00293C9A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AEC99" wp14:editId="57DB3172">
                <wp:simplePos x="0" y="0"/>
                <wp:positionH relativeFrom="column">
                  <wp:posOffset>386080</wp:posOffset>
                </wp:positionH>
                <wp:positionV relativeFrom="paragraph">
                  <wp:posOffset>292100</wp:posOffset>
                </wp:positionV>
                <wp:extent cx="133350" cy="1047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03A7C7" id="Rectangle 3" o:spid="_x0000_s1026" style="position:absolute;margin-left:30.4pt;margin-top:23pt;width:10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ICg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"/>
            </w:pict>
          </mc:Fallback>
        </mc:AlternateContent>
      </w:r>
      <w:r w:rsidR="00A57DC1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9F87CD" wp14:editId="499BA0E6">
                <wp:simplePos x="0" y="0"/>
                <wp:positionH relativeFrom="column">
                  <wp:posOffset>5400675</wp:posOffset>
                </wp:positionH>
                <wp:positionV relativeFrom="paragraph">
                  <wp:posOffset>494030</wp:posOffset>
                </wp:positionV>
                <wp:extent cx="13335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60409C" id="Rectangle 6" o:spid="_x0000_s1026" style="position:absolute;margin-left:425.25pt;margin-top:38.9pt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C3Uxc83gAA&#10;AAkBAAAPAAAAAAAAAAAAAAAAAGQEAABkcnMvZG93bnJldi54bWxQSwUGAAAAAAQABADzAAAAbwUA&#10;AAAA&#10;"/>
            </w:pict>
          </mc:Fallback>
        </mc:AlternateContent>
      </w:r>
      <w:r w:rsidR="00A57DC1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1D903" wp14:editId="302DAA17">
                <wp:simplePos x="0" y="0"/>
                <wp:positionH relativeFrom="column">
                  <wp:posOffset>6335395</wp:posOffset>
                </wp:positionH>
                <wp:positionV relativeFrom="paragraph">
                  <wp:posOffset>35560</wp:posOffset>
                </wp:positionV>
                <wp:extent cx="13335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CF00A9" id="Rectangle 2" o:spid="_x0000_s1026" style="position:absolute;margin-left:498.85pt;margin-top:2.8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BOR96f3gAA&#10;AAkBAAAPAAAAAAAAAAAAAAAAAGQEAABkcnMvZG93bnJldi54bWxQSwUGAAAAAAQABADzAAAAbwUA&#10;AAAA&#10;"/>
            </w:pict>
          </mc:Fallback>
        </mc:AlternateContent>
      </w:r>
      <w:r w:rsidR="00A57DC1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5AFD90" wp14:editId="193795A9">
                <wp:simplePos x="0" y="0"/>
                <wp:positionH relativeFrom="column">
                  <wp:posOffset>6334125</wp:posOffset>
                </wp:positionH>
                <wp:positionV relativeFrom="paragraph">
                  <wp:posOffset>494030</wp:posOffset>
                </wp:positionV>
                <wp:extent cx="13335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4D0D8C" id="Rectangle 7" o:spid="_x0000_s1026" style="position:absolute;margin-left:498.75pt;margin-top:38.9pt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"/>
            </w:pict>
          </mc:Fallback>
        </mc:AlternateConten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7A5F55">
        <w:rPr>
          <w:sz w:val="22"/>
          <w:szCs w:val="22"/>
        </w:rPr>
        <w:t>İlgi yazıya istinaden; bahse konu olan öğrenci     /</w:t>
      </w:r>
      <w:r w:rsidR="00E92ACD">
        <w:rPr>
          <w:sz w:val="22"/>
          <w:szCs w:val="22"/>
        </w:rPr>
        <w:t xml:space="preserve"> </w:t>
      </w:r>
      <w:proofErr w:type="gramStart"/>
      <w:r w:rsidR="007A5F55">
        <w:rPr>
          <w:sz w:val="22"/>
          <w:szCs w:val="22"/>
        </w:rPr>
        <w:t xml:space="preserve">öğrencilere      </w:t>
      </w:r>
      <w:r w:rsidR="007A5F55" w:rsidRPr="00197448">
        <w:rPr>
          <w:sz w:val="22"/>
          <w:szCs w:val="22"/>
        </w:rPr>
        <w:t>20</w:t>
      </w:r>
      <w:proofErr w:type="gramEnd"/>
      <w:r w:rsidR="007A5F55" w:rsidRPr="00197448">
        <w:rPr>
          <w:sz w:val="22"/>
          <w:szCs w:val="22"/>
        </w:rPr>
        <w:t>… /20…</w:t>
      </w:r>
      <w:r w:rsidR="003C7161">
        <w:rPr>
          <w:sz w:val="22"/>
          <w:szCs w:val="22"/>
        </w:rPr>
        <w:t xml:space="preserve"> </w:t>
      </w:r>
      <w:r w:rsidR="007A5F55" w:rsidRPr="00197448">
        <w:rPr>
          <w:sz w:val="22"/>
          <w:szCs w:val="22"/>
        </w:rPr>
        <w:t>Eğitim-Öğretim yılı Güz</w:t>
      </w:r>
      <w:r w:rsidR="007A5F55">
        <w:rPr>
          <w:sz w:val="22"/>
          <w:szCs w:val="22"/>
        </w:rPr>
        <w:t xml:space="preserve">       </w:t>
      </w:r>
      <w:r w:rsidR="007A5F55" w:rsidRPr="00197448">
        <w:rPr>
          <w:sz w:val="22"/>
          <w:szCs w:val="22"/>
        </w:rPr>
        <w:t>/Bahar</w:t>
      </w:r>
      <w:r w:rsidR="007A5F55">
        <w:rPr>
          <w:sz w:val="22"/>
          <w:szCs w:val="22"/>
        </w:rPr>
        <w:t xml:space="preserve">   </w:t>
      </w:r>
      <w:r w:rsidR="007A5F55" w:rsidRPr="00197448">
        <w:rPr>
          <w:sz w:val="22"/>
          <w:szCs w:val="22"/>
        </w:rPr>
        <w:t xml:space="preserve"> </w:t>
      </w:r>
      <w:r w:rsidR="007A5F55">
        <w:rPr>
          <w:sz w:val="22"/>
          <w:szCs w:val="22"/>
        </w:rPr>
        <w:t xml:space="preserve">  </w:t>
      </w:r>
      <w:r w:rsidR="007A5F55" w:rsidRPr="00197448">
        <w:rPr>
          <w:sz w:val="22"/>
          <w:szCs w:val="22"/>
        </w:rPr>
        <w:t>Yarıyılı</w:t>
      </w:r>
      <w:r w:rsidR="007A5F55">
        <w:rPr>
          <w:sz w:val="22"/>
          <w:szCs w:val="22"/>
        </w:rPr>
        <w:t xml:space="preserve"> sonunda, </w:t>
      </w:r>
      <w:r w:rsidR="006C61F8">
        <w:rPr>
          <w:sz w:val="22"/>
          <w:szCs w:val="22"/>
        </w:rPr>
        <w:t>“</w:t>
      </w:r>
      <w:r w:rsidR="007A5F55" w:rsidRPr="00197448">
        <w:rPr>
          <w:sz w:val="22"/>
          <w:szCs w:val="22"/>
        </w:rPr>
        <w:t>Piri Reis Üniversitesi</w:t>
      </w:r>
      <w:r w:rsidR="006C61F8">
        <w:rPr>
          <w:sz w:val="22"/>
          <w:szCs w:val="22"/>
        </w:rPr>
        <w:t xml:space="preserve"> Ön Lisans ve </w:t>
      </w:r>
      <w:r w:rsidR="007A5F55" w:rsidRPr="00197448">
        <w:rPr>
          <w:sz w:val="22"/>
          <w:szCs w:val="22"/>
        </w:rPr>
        <w:t xml:space="preserve">Lisans Eğitim-Öğretim ve Sınav </w:t>
      </w:r>
      <w:proofErr w:type="spellStart"/>
      <w:r w:rsidR="007A5F55" w:rsidRPr="00197448">
        <w:rPr>
          <w:sz w:val="22"/>
          <w:szCs w:val="22"/>
        </w:rPr>
        <w:t>Yönetmeliği</w:t>
      </w:r>
      <w:r w:rsidR="006C61F8">
        <w:rPr>
          <w:sz w:val="22"/>
          <w:szCs w:val="22"/>
        </w:rPr>
        <w:t>”</w:t>
      </w:r>
      <w:r w:rsidR="007A5F55" w:rsidRPr="00197448">
        <w:rPr>
          <w:sz w:val="22"/>
          <w:szCs w:val="22"/>
        </w:rPr>
        <w:t>nin</w:t>
      </w:r>
      <w:proofErr w:type="spellEnd"/>
      <w:r w:rsidR="007A5F55" w:rsidRPr="00197448">
        <w:rPr>
          <w:sz w:val="22"/>
          <w:szCs w:val="22"/>
        </w:rPr>
        <w:t xml:space="preserve"> 2</w:t>
      </w:r>
      <w:r w:rsidR="006C61F8">
        <w:rPr>
          <w:sz w:val="22"/>
          <w:szCs w:val="22"/>
        </w:rPr>
        <w:t>8</w:t>
      </w:r>
      <w:r w:rsidR="007A5F55" w:rsidRPr="00197448">
        <w:rPr>
          <w:sz w:val="22"/>
          <w:szCs w:val="22"/>
        </w:rPr>
        <w:t xml:space="preserve">. </w:t>
      </w:r>
      <w:r w:rsidR="006C61F8">
        <w:rPr>
          <w:sz w:val="22"/>
          <w:szCs w:val="22"/>
        </w:rPr>
        <w:t>m</w:t>
      </w:r>
      <w:r w:rsidR="007A5F55" w:rsidRPr="00197448">
        <w:rPr>
          <w:sz w:val="22"/>
          <w:szCs w:val="22"/>
        </w:rPr>
        <w:t>addesi</w:t>
      </w:r>
      <w:r w:rsidR="007A5F55">
        <w:rPr>
          <w:sz w:val="22"/>
          <w:szCs w:val="22"/>
        </w:rPr>
        <w:t>”</w:t>
      </w:r>
      <w:r w:rsidR="007A5F55" w:rsidRPr="00197448">
        <w:rPr>
          <w:sz w:val="22"/>
          <w:szCs w:val="22"/>
        </w:rPr>
        <w:t xml:space="preserve"> gereğince</w:t>
      </w:r>
      <w:r w:rsidR="007A5F55">
        <w:rPr>
          <w:sz w:val="22"/>
          <w:szCs w:val="22"/>
        </w:rPr>
        <w:t>,</w:t>
      </w:r>
      <w:r w:rsidR="007A5F55" w:rsidRPr="00197448">
        <w:rPr>
          <w:sz w:val="22"/>
          <w:szCs w:val="22"/>
        </w:rPr>
        <w:t xml:space="preserve"> </w:t>
      </w:r>
      <w:r w:rsidR="007A5F55">
        <w:rPr>
          <w:sz w:val="22"/>
          <w:szCs w:val="22"/>
        </w:rPr>
        <w:t>not yükseltme</w:t>
      </w:r>
      <w:r w:rsidR="007A5F55" w:rsidRPr="00197448">
        <w:rPr>
          <w:sz w:val="22"/>
          <w:szCs w:val="22"/>
        </w:rPr>
        <w:t xml:space="preserve"> sınav</w:t>
      </w:r>
      <w:r w:rsidR="007A5F55">
        <w:rPr>
          <w:sz w:val="22"/>
          <w:szCs w:val="22"/>
        </w:rPr>
        <w:t>ı</w:t>
      </w:r>
      <w:r w:rsidR="007A5F55" w:rsidRPr="00197448">
        <w:rPr>
          <w:sz w:val="22"/>
          <w:szCs w:val="22"/>
        </w:rPr>
        <w:t xml:space="preserve"> yapılm</w:t>
      </w:r>
      <w:r w:rsidR="007A5F55">
        <w:rPr>
          <w:sz w:val="22"/>
          <w:szCs w:val="22"/>
        </w:rPr>
        <w:t>ıştır. M</w:t>
      </w:r>
      <w:r w:rsidR="007A5F55" w:rsidRPr="00197448">
        <w:rPr>
          <w:sz w:val="22"/>
          <w:szCs w:val="22"/>
        </w:rPr>
        <w:t>ezuniyet aşamasında ol</w:t>
      </w:r>
      <w:r w:rsidR="007A5F55">
        <w:rPr>
          <w:sz w:val="22"/>
          <w:szCs w:val="22"/>
        </w:rPr>
        <w:t xml:space="preserve">an öğrencinin       / </w:t>
      </w:r>
      <w:proofErr w:type="gramStart"/>
      <w:r w:rsidR="007A5F55">
        <w:rPr>
          <w:sz w:val="22"/>
          <w:szCs w:val="22"/>
        </w:rPr>
        <w:t>öğrencilerin      dersten</w:t>
      </w:r>
      <w:proofErr w:type="gramEnd"/>
      <w:r w:rsidR="007A5F55">
        <w:rPr>
          <w:sz w:val="22"/>
          <w:szCs w:val="22"/>
        </w:rPr>
        <w:t xml:space="preserve"> aldığı sınav notu ve bu nota karşılık gelen harf notu aşağıdaki tabloda verilmiştir.</w:t>
      </w:r>
    </w:p>
    <w:p w14:paraId="6FF88BCD" w14:textId="48A37739" w:rsidR="007A5F55" w:rsidRDefault="00433326" w:rsidP="007A5F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7A5F55">
        <w:rPr>
          <w:sz w:val="22"/>
          <w:szCs w:val="22"/>
        </w:rPr>
        <w:t>A</w:t>
      </w:r>
      <w:r w:rsidR="007A5F55" w:rsidRPr="00197448">
        <w:rPr>
          <w:sz w:val="22"/>
          <w:szCs w:val="22"/>
        </w:rPr>
        <w:t>rz ederim.</w:t>
      </w:r>
      <w:r w:rsidR="007A5F55" w:rsidRPr="004165EA">
        <w:t xml:space="preserve"> </w:t>
      </w:r>
    </w:p>
    <w:p w14:paraId="2D1820E6" w14:textId="77777777" w:rsidR="007A5F55" w:rsidRDefault="007A5F55" w:rsidP="007A5F55">
      <w:pPr>
        <w:jc w:val="both"/>
        <w:rPr>
          <w:sz w:val="22"/>
          <w:szCs w:val="22"/>
        </w:rPr>
      </w:pPr>
    </w:p>
    <w:p w14:paraId="11B2E0EA" w14:textId="77777777" w:rsidR="007A5F55" w:rsidRPr="00197448" w:rsidRDefault="007A5F55" w:rsidP="007A5F55">
      <w:pPr>
        <w:jc w:val="both"/>
        <w:rPr>
          <w:sz w:val="16"/>
          <w:szCs w:val="16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2957"/>
        <w:gridCol w:w="993"/>
        <w:gridCol w:w="3260"/>
        <w:gridCol w:w="850"/>
        <w:gridCol w:w="851"/>
      </w:tblGrid>
      <w:tr w:rsidR="007A5F55" w:rsidRPr="00F57E8B" w14:paraId="64238A9B" w14:textId="77777777" w:rsidTr="006C61F8">
        <w:tc>
          <w:tcPr>
            <w:tcW w:w="1296" w:type="dxa"/>
            <w:shd w:val="clear" w:color="auto" w:fill="auto"/>
          </w:tcPr>
          <w:p w14:paraId="166B1DD1" w14:textId="77777777" w:rsidR="007A5F55" w:rsidRPr="00F57E8B" w:rsidRDefault="007A5F55" w:rsidP="00B01473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F57E8B">
              <w:rPr>
                <w:b/>
                <w:sz w:val="22"/>
                <w:szCs w:val="22"/>
              </w:rPr>
              <w:t>Öğr.No</w:t>
            </w:r>
            <w:proofErr w:type="spellEnd"/>
            <w:r w:rsidRPr="00F57E8B">
              <w:rPr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2957" w:type="dxa"/>
          </w:tcPr>
          <w:p w14:paraId="2663A63B" w14:textId="77777777" w:rsidR="007A5F55" w:rsidRPr="00F57E8B" w:rsidRDefault="007A5F55" w:rsidP="00B01473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F57E8B">
              <w:rPr>
                <w:b/>
                <w:sz w:val="22"/>
                <w:szCs w:val="22"/>
              </w:rPr>
              <w:t>Öğr.Adı</w:t>
            </w:r>
            <w:proofErr w:type="spellEnd"/>
            <w:proofErr w:type="gramEnd"/>
            <w:r w:rsidRPr="00F57E8B">
              <w:rPr>
                <w:b/>
                <w:sz w:val="22"/>
                <w:szCs w:val="22"/>
              </w:rPr>
              <w:t>-Soyadı</w:t>
            </w:r>
          </w:p>
        </w:tc>
        <w:tc>
          <w:tcPr>
            <w:tcW w:w="993" w:type="dxa"/>
          </w:tcPr>
          <w:p w14:paraId="57ECEDF7" w14:textId="77777777" w:rsidR="007A5F55" w:rsidRPr="00F57E8B" w:rsidRDefault="007A5F55" w:rsidP="00B01473">
            <w:pPr>
              <w:jc w:val="both"/>
              <w:rPr>
                <w:b/>
                <w:sz w:val="22"/>
                <w:szCs w:val="22"/>
              </w:rPr>
            </w:pPr>
            <w:r w:rsidRPr="00F57E8B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3260" w:type="dxa"/>
            <w:shd w:val="clear" w:color="auto" w:fill="auto"/>
          </w:tcPr>
          <w:p w14:paraId="3771EFFA" w14:textId="77777777" w:rsidR="007A5F55" w:rsidRPr="00F57E8B" w:rsidRDefault="007A5F55" w:rsidP="00B01473">
            <w:pPr>
              <w:jc w:val="both"/>
              <w:rPr>
                <w:b/>
                <w:sz w:val="22"/>
                <w:szCs w:val="22"/>
              </w:rPr>
            </w:pPr>
            <w:r w:rsidRPr="00F57E8B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850" w:type="dxa"/>
            <w:shd w:val="clear" w:color="auto" w:fill="auto"/>
          </w:tcPr>
          <w:p w14:paraId="29101C18" w14:textId="77777777" w:rsidR="007A5F55" w:rsidRPr="00F57E8B" w:rsidRDefault="007A5F55" w:rsidP="00B01473">
            <w:pPr>
              <w:rPr>
                <w:b/>
                <w:sz w:val="22"/>
                <w:szCs w:val="22"/>
              </w:rPr>
            </w:pPr>
            <w:r w:rsidRPr="00F57E8B">
              <w:rPr>
                <w:b/>
                <w:sz w:val="22"/>
                <w:szCs w:val="22"/>
              </w:rPr>
              <w:t>Sınav Notu</w:t>
            </w:r>
          </w:p>
        </w:tc>
        <w:tc>
          <w:tcPr>
            <w:tcW w:w="851" w:type="dxa"/>
          </w:tcPr>
          <w:p w14:paraId="6A128920" w14:textId="77777777" w:rsidR="007A5F55" w:rsidRPr="00F57E8B" w:rsidRDefault="007A5F55" w:rsidP="00B01473">
            <w:pPr>
              <w:rPr>
                <w:b/>
                <w:sz w:val="22"/>
                <w:szCs w:val="22"/>
              </w:rPr>
            </w:pPr>
            <w:r w:rsidRPr="00F57E8B">
              <w:rPr>
                <w:b/>
                <w:sz w:val="22"/>
                <w:szCs w:val="22"/>
              </w:rPr>
              <w:t>Harf Notu</w:t>
            </w:r>
          </w:p>
        </w:tc>
      </w:tr>
      <w:tr w:rsidR="007A5F55" w:rsidRPr="00F57E8B" w14:paraId="127A4A21" w14:textId="77777777" w:rsidTr="006C61F8">
        <w:trPr>
          <w:trHeight w:val="445"/>
        </w:trPr>
        <w:tc>
          <w:tcPr>
            <w:tcW w:w="1296" w:type="dxa"/>
            <w:shd w:val="clear" w:color="auto" w:fill="auto"/>
          </w:tcPr>
          <w:p w14:paraId="4289516C" w14:textId="77777777" w:rsidR="007A5F55" w:rsidRPr="0013300B" w:rsidRDefault="007A5F55" w:rsidP="00B01473">
            <w:pPr>
              <w:jc w:val="both"/>
            </w:pPr>
          </w:p>
        </w:tc>
        <w:tc>
          <w:tcPr>
            <w:tcW w:w="2957" w:type="dxa"/>
          </w:tcPr>
          <w:p w14:paraId="29057267" w14:textId="77777777" w:rsidR="007A5F55" w:rsidRPr="0013300B" w:rsidRDefault="007A5F55" w:rsidP="00B01473">
            <w:pPr>
              <w:jc w:val="both"/>
            </w:pPr>
          </w:p>
        </w:tc>
        <w:tc>
          <w:tcPr>
            <w:tcW w:w="993" w:type="dxa"/>
          </w:tcPr>
          <w:p w14:paraId="5102AEE9" w14:textId="77777777" w:rsidR="007A5F55" w:rsidRPr="0013300B" w:rsidRDefault="007A5F55" w:rsidP="00B01473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6EFD0426" w14:textId="77777777" w:rsidR="007A5F55" w:rsidRPr="0013300B" w:rsidRDefault="007A5F55" w:rsidP="00B0147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7B950808" w14:textId="77777777" w:rsidR="007A5F55" w:rsidRPr="0013300B" w:rsidRDefault="007A5F55" w:rsidP="00B01473">
            <w:pPr>
              <w:jc w:val="center"/>
            </w:pPr>
          </w:p>
        </w:tc>
        <w:tc>
          <w:tcPr>
            <w:tcW w:w="851" w:type="dxa"/>
          </w:tcPr>
          <w:p w14:paraId="1F622035" w14:textId="77777777" w:rsidR="007A5F55" w:rsidRPr="0013300B" w:rsidRDefault="007A5F55" w:rsidP="00B01473">
            <w:pPr>
              <w:jc w:val="center"/>
            </w:pPr>
          </w:p>
        </w:tc>
      </w:tr>
      <w:tr w:rsidR="007A5F55" w:rsidRPr="00F57E8B" w14:paraId="0CB6FF95" w14:textId="77777777" w:rsidTr="006C61F8">
        <w:trPr>
          <w:trHeight w:val="423"/>
        </w:trPr>
        <w:tc>
          <w:tcPr>
            <w:tcW w:w="1296" w:type="dxa"/>
            <w:shd w:val="clear" w:color="auto" w:fill="auto"/>
          </w:tcPr>
          <w:p w14:paraId="787A824A" w14:textId="77777777" w:rsidR="007A5F55" w:rsidRPr="0013300B" w:rsidRDefault="007A5F55" w:rsidP="00B01473">
            <w:pPr>
              <w:jc w:val="both"/>
            </w:pPr>
          </w:p>
        </w:tc>
        <w:tc>
          <w:tcPr>
            <w:tcW w:w="2957" w:type="dxa"/>
          </w:tcPr>
          <w:p w14:paraId="0EE55AD4" w14:textId="77777777" w:rsidR="007A5F55" w:rsidRPr="0013300B" w:rsidRDefault="007A5F55" w:rsidP="00B01473">
            <w:pPr>
              <w:jc w:val="both"/>
            </w:pPr>
          </w:p>
        </w:tc>
        <w:tc>
          <w:tcPr>
            <w:tcW w:w="993" w:type="dxa"/>
          </w:tcPr>
          <w:p w14:paraId="0FDA39EE" w14:textId="77777777" w:rsidR="007A5F55" w:rsidRPr="0013300B" w:rsidRDefault="007A5F55" w:rsidP="00B01473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41ED1ACE" w14:textId="77777777" w:rsidR="007A5F55" w:rsidRPr="0013300B" w:rsidRDefault="007A5F55" w:rsidP="00B0147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402A2548" w14:textId="77777777" w:rsidR="007A5F55" w:rsidRPr="0013300B" w:rsidRDefault="007A5F55" w:rsidP="00B01473">
            <w:pPr>
              <w:jc w:val="center"/>
            </w:pPr>
          </w:p>
        </w:tc>
        <w:tc>
          <w:tcPr>
            <w:tcW w:w="851" w:type="dxa"/>
          </w:tcPr>
          <w:p w14:paraId="2BE509D5" w14:textId="77777777" w:rsidR="007A5F55" w:rsidRPr="0013300B" w:rsidRDefault="007A5F55" w:rsidP="00B01473">
            <w:pPr>
              <w:jc w:val="center"/>
            </w:pPr>
          </w:p>
        </w:tc>
      </w:tr>
      <w:tr w:rsidR="007A5F55" w:rsidRPr="00F57E8B" w14:paraId="3A7EAA31" w14:textId="77777777" w:rsidTr="006C61F8">
        <w:trPr>
          <w:trHeight w:val="415"/>
        </w:trPr>
        <w:tc>
          <w:tcPr>
            <w:tcW w:w="1296" w:type="dxa"/>
            <w:shd w:val="clear" w:color="auto" w:fill="auto"/>
          </w:tcPr>
          <w:p w14:paraId="6377AA61" w14:textId="77777777" w:rsidR="007A5F55" w:rsidRPr="0013300B" w:rsidRDefault="007A5F55" w:rsidP="00B01473">
            <w:pPr>
              <w:jc w:val="both"/>
            </w:pPr>
          </w:p>
        </w:tc>
        <w:tc>
          <w:tcPr>
            <w:tcW w:w="2957" w:type="dxa"/>
          </w:tcPr>
          <w:p w14:paraId="00D02E5F" w14:textId="77777777" w:rsidR="007A5F55" w:rsidRPr="0013300B" w:rsidRDefault="007A5F55" w:rsidP="00B01473">
            <w:pPr>
              <w:jc w:val="both"/>
            </w:pPr>
          </w:p>
        </w:tc>
        <w:tc>
          <w:tcPr>
            <w:tcW w:w="993" w:type="dxa"/>
          </w:tcPr>
          <w:p w14:paraId="4D8FB1E7" w14:textId="77777777" w:rsidR="007A5F55" w:rsidRPr="0013300B" w:rsidRDefault="007A5F55" w:rsidP="00B01473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1CA8B806" w14:textId="77777777" w:rsidR="007A5F55" w:rsidRPr="0013300B" w:rsidRDefault="007A5F55" w:rsidP="00B0147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0FA8799A" w14:textId="77777777" w:rsidR="007A5F55" w:rsidRPr="0013300B" w:rsidRDefault="007A5F55" w:rsidP="00B01473">
            <w:pPr>
              <w:jc w:val="center"/>
            </w:pPr>
          </w:p>
        </w:tc>
        <w:tc>
          <w:tcPr>
            <w:tcW w:w="851" w:type="dxa"/>
          </w:tcPr>
          <w:p w14:paraId="4D4DBDFE" w14:textId="77777777" w:rsidR="007A5F55" w:rsidRPr="0013300B" w:rsidRDefault="007A5F55" w:rsidP="00B01473">
            <w:pPr>
              <w:jc w:val="center"/>
            </w:pPr>
          </w:p>
        </w:tc>
      </w:tr>
    </w:tbl>
    <w:p w14:paraId="2853E960" w14:textId="77777777" w:rsidR="007A5F55" w:rsidRDefault="007A5F55" w:rsidP="007A5F55">
      <w:pPr>
        <w:jc w:val="both"/>
        <w:rPr>
          <w:sz w:val="22"/>
          <w:szCs w:val="22"/>
        </w:rPr>
      </w:pPr>
      <w:r>
        <w:tab/>
      </w:r>
    </w:p>
    <w:p w14:paraId="362CDDF8" w14:textId="77777777" w:rsidR="007A5F55" w:rsidRDefault="007A5F55" w:rsidP="007A5F55">
      <w:pPr>
        <w:tabs>
          <w:tab w:val="left" w:pos="141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</w:p>
    <w:p w14:paraId="724C419E" w14:textId="77777777" w:rsidR="007A5F55" w:rsidRPr="00D50367" w:rsidRDefault="007A5F55" w:rsidP="007A5F55">
      <w:pPr>
        <w:tabs>
          <w:tab w:val="left" w:pos="1418"/>
        </w:tabs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Pr="00D50367">
        <w:rPr>
          <w:b/>
          <w:sz w:val="22"/>
          <w:szCs w:val="22"/>
        </w:rPr>
        <w:t xml:space="preserve">Öğretim </w:t>
      </w:r>
      <w:proofErr w:type="gramStart"/>
      <w:r w:rsidRPr="00D50367">
        <w:rPr>
          <w:b/>
          <w:sz w:val="22"/>
          <w:szCs w:val="22"/>
        </w:rPr>
        <w:t>Elemanın ;</w:t>
      </w:r>
      <w:proofErr w:type="gramEnd"/>
    </w:p>
    <w:p w14:paraId="727E3206" w14:textId="77777777" w:rsidR="007A5F55" w:rsidRDefault="007A5F55" w:rsidP="007A5F55">
      <w:pPr>
        <w:tabs>
          <w:tab w:val="left" w:pos="141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Adı-</w:t>
      </w:r>
      <w:proofErr w:type="gramStart"/>
      <w:r>
        <w:rPr>
          <w:sz w:val="22"/>
          <w:szCs w:val="22"/>
        </w:rPr>
        <w:t>Soyadı   :</w:t>
      </w:r>
      <w:proofErr w:type="gramEnd"/>
      <w:r>
        <w:rPr>
          <w:sz w:val="22"/>
          <w:szCs w:val="22"/>
        </w:rPr>
        <w:t xml:space="preserve">  </w:t>
      </w:r>
    </w:p>
    <w:p w14:paraId="6E51F21C" w14:textId="77777777" w:rsidR="007A5F55" w:rsidRDefault="007A5F55" w:rsidP="007A5F55">
      <w:pPr>
        <w:tabs>
          <w:tab w:val="left" w:pos="141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proofErr w:type="gramStart"/>
      <w:r w:rsidRPr="00293C9A">
        <w:rPr>
          <w:sz w:val="22"/>
          <w:szCs w:val="22"/>
        </w:rPr>
        <w:t>İmza</w:t>
      </w:r>
      <w:r>
        <w:rPr>
          <w:sz w:val="22"/>
          <w:szCs w:val="22"/>
        </w:rPr>
        <w:t>sı           :</w:t>
      </w:r>
      <w:proofErr w:type="gramEnd"/>
    </w:p>
    <w:p w14:paraId="58C20598" w14:textId="77777777" w:rsidR="007A5F55" w:rsidRDefault="007A5F55" w:rsidP="007A5F55">
      <w:pPr>
        <w:spacing w:line="360" w:lineRule="auto"/>
        <w:rPr>
          <w:b/>
          <w:sz w:val="22"/>
          <w:szCs w:val="22"/>
        </w:rPr>
      </w:pPr>
    </w:p>
    <w:p w14:paraId="09A143E0" w14:textId="77777777" w:rsidR="00A874D5" w:rsidRDefault="00A874D5" w:rsidP="00A874D5">
      <w:pPr>
        <w:rPr>
          <w:b/>
          <w:sz w:val="8"/>
          <w:szCs w:val="8"/>
        </w:rPr>
      </w:pPr>
    </w:p>
    <w:p w14:paraId="3FFAAD7F" w14:textId="77777777" w:rsidR="006C61F8" w:rsidRDefault="006C61F8" w:rsidP="00A874D5">
      <w:pPr>
        <w:rPr>
          <w:b/>
          <w:sz w:val="8"/>
          <w:szCs w:val="8"/>
        </w:rPr>
      </w:pPr>
    </w:p>
    <w:p w14:paraId="1116E1BD" w14:textId="77777777" w:rsidR="006C61F8" w:rsidRDefault="006C61F8" w:rsidP="00A874D5">
      <w:pPr>
        <w:rPr>
          <w:b/>
          <w:sz w:val="8"/>
          <w:szCs w:val="8"/>
        </w:rPr>
      </w:pPr>
    </w:p>
    <w:p w14:paraId="3DF6A721" w14:textId="77777777" w:rsidR="006C61F8" w:rsidRDefault="006C61F8" w:rsidP="00A874D5">
      <w:pPr>
        <w:rPr>
          <w:b/>
          <w:sz w:val="8"/>
          <w:szCs w:val="8"/>
        </w:rPr>
      </w:pPr>
    </w:p>
    <w:p w14:paraId="15D9D517" w14:textId="77777777" w:rsidR="006C61F8" w:rsidRDefault="006C61F8" w:rsidP="00A874D5">
      <w:pPr>
        <w:rPr>
          <w:b/>
          <w:sz w:val="8"/>
          <w:szCs w:val="8"/>
        </w:rPr>
      </w:pPr>
    </w:p>
    <w:p w14:paraId="3A1C5333" w14:textId="77777777" w:rsidR="006C61F8" w:rsidRDefault="006C61F8" w:rsidP="00A874D5">
      <w:pPr>
        <w:rPr>
          <w:b/>
          <w:sz w:val="8"/>
          <w:szCs w:val="8"/>
        </w:rPr>
      </w:pPr>
    </w:p>
    <w:p w14:paraId="715B49B2" w14:textId="77777777" w:rsidR="00DD33B7" w:rsidRDefault="00DD33B7" w:rsidP="00A874D5">
      <w:pPr>
        <w:rPr>
          <w:b/>
          <w:sz w:val="8"/>
          <w:szCs w:val="8"/>
        </w:rPr>
      </w:pPr>
    </w:p>
    <w:p w14:paraId="35276C0F" w14:textId="77777777" w:rsidR="00DD33B7" w:rsidRDefault="00DD33B7" w:rsidP="00A874D5">
      <w:pPr>
        <w:rPr>
          <w:b/>
          <w:sz w:val="8"/>
          <w:szCs w:val="8"/>
        </w:rPr>
      </w:pPr>
    </w:p>
    <w:p w14:paraId="16F9F511" w14:textId="77777777" w:rsidR="00DD33B7" w:rsidRDefault="00DD33B7" w:rsidP="00A874D5">
      <w:pPr>
        <w:rPr>
          <w:b/>
          <w:sz w:val="8"/>
          <w:szCs w:val="8"/>
        </w:rPr>
      </w:pPr>
    </w:p>
    <w:p w14:paraId="1553D401" w14:textId="77777777" w:rsidR="00DD33B7" w:rsidRDefault="00DD33B7" w:rsidP="00A874D5">
      <w:pPr>
        <w:rPr>
          <w:b/>
          <w:sz w:val="8"/>
          <w:szCs w:val="8"/>
        </w:rPr>
      </w:pPr>
    </w:p>
    <w:p w14:paraId="715D88FC" w14:textId="77777777" w:rsidR="006C61F8" w:rsidRDefault="006C61F8" w:rsidP="00A874D5">
      <w:pPr>
        <w:rPr>
          <w:b/>
          <w:sz w:val="8"/>
          <w:szCs w:val="8"/>
        </w:rPr>
      </w:pPr>
    </w:p>
    <w:p w14:paraId="0A0B9D0A" w14:textId="77777777" w:rsidR="006C61F8" w:rsidRDefault="006C61F8" w:rsidP="00A874D5">
      <w:pPr>
        <w:rPr>
          <w:b/>
          <w:sz w:val="8"/>
          <w:szCs w:val="8"/>
        </w:rPr>
      </w:pPr>
    </w:p>
    <w:p w14:paraId="24DE23D2" w14:textId="77777777" w:rsidR="006C61F8" w:rsidRDefault="006C61F8" w:rsidP="00A874D5">
      <w:pPr>
        <w:rPr>
          <w:b/>
          <w:sz w:val="8"/>
          <w:szCs w:val="8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3"/>
        <w:gridCol w:w="360"/>
      </w:tblGrid>
      <w:tr w:rsidR="00DD33B7" w14:paraId="3D1757F8" w14:textId="77777777" w:rsidTr="00DD33B7">
        <w:trPr>
          <w:trHeight w:val="1882"/>
        </w:trPr>
        <w:tc>
          <w:tcPr>
            <w:tcW w:w="8573" w:type="dxa"/>
            <w:tcBorders>
              <w:top w:val="nil"/>
              <w:left w:val="nil"/>
              <w:bottom w:val="nil"/>
              <w:right w:val="nil"/>
            </w:tcBorders>
          </w:tcPr>
          <w:p w14:paraId="18DE20D4" w14:textId="2CF759D5" w:rsidR="00DD33B7" w:rsidRDefault="00DD33B7" w:rsidP="00DD33B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MADDE 28- </w:t>
            </w:r>
            <w:r>
              <w:rPr>
                <w:sz w:val="18"/>
                <w:szCs w:val="18"/>
              </w:rPr>
              <w:t xml:space="preserve"> </w:t>
            </w:r>
          </w:p>
          <w:p w14:paraId="1C9E2C80" w14:textId="77777777" w:rsidR="00DD33B7" w:rsidRDefault="00DD33B7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(3) Mezun olabilmek için bütün derslerden geçer not aldıkları halde </w:t>
            </w:r>
            <w:proofErr w:type="spellStart"/>
            <w:r>
              <w:rPr>
                <w:sz w:val="18"/>
                <w:szCs w:val="18"/>
              </w:rPr>
              <w:t>GNO’ları</w:t>
            </w:r>
            <w:proofErr w:type="spellEnd"/>
            <w:r>
              <w:rPr>
                <w:sz w:val="18"/>
                <w:szCs w:val="18"/>
              </w:rPr>
              <w:t xml:space="preserve"> 2.00’nin altında kalan öğrenciler ile ön lisans diploması almak isteyip dördüncü yarıyıl sonunda </w:t>
            </w:r>
            <w:proofErr w:type="spellStart"/>
            <w:r>
              <w:rPr>
                <w:sz w:val="18"/>
                <w:szCs w:val="18"/>
              </w:rPr>
              <w:t>GNO’su</w:t>
            </w:r>
            <w:proofErr w:type="spellEnd"/>
            <w:r>
              <w:rPr>
                <w:sz w:val="18"/>
                <w:szCs w:val="18"/>
              </w:rPr>
              <w:t xml:space="preserve"> 2.00’nin altında olan öğrenciler </w:t>
            </w:r>
            <w:proofErr w:type="spellStart"/>
            <w:r>
              <w:rPr>
                <w:sz w:val="18"/>
                <w:szCs w:val="18"/>
              </w:rPr>
              <w:t>GNO’larını</w:t>
            </w:r>
            <w:proofErr w:type="spellEnd"/>
            <w:r>
              <w:rPr>
                <w:sz w:val="18"/>
                <w:szCs w:val="18"/>
              </w:rPr>
              <w:t xml:space="preserve"> yükseltebilmek için daha önce alıp şartlı başarılı oldukları (DD veya DC harf notu alınan) derslerden not yükseltme sınavına girebilirler. </w:t>
            </w:r>
            <w:proofErr w:type="gramEnd"/>
            <w:r>
              <w:rPr>
                <w:sz w:val="18"/>
                <w:szCs w:val="18"/>
              </w:rPr>
              <w:t xml:space="preserve">Bu sınavda alınan notun karşılığı olan harf notu başarı notu olarak transkriptlere işlenir. Bu hak iki defa kullanıldığı halde </w:t>
            </w:r>
            <w:proofErr w:type="spellStart"/>
            <w:r>
              <w:rPr>
                <w:sz w:val="18"/>
                <w:szCs w:val="18"/>
              </w:rPr>
              <w:t>GNO’sunu</w:t>
            </w:r>
            <w:proofErr w:type="spellEnd"/>
            <w:r>
              <w:rPr>
                <w:sz w:val="18"/>
                <w:szCs w:val="18"/>
              </w:rPr>
              <w:t xml:space="preserve"> yükseltemeyenler şartlı başarılı olduğu ders veya dersleri (DD veya DC harf notu alınan) tekrar ederler. </w:t>
            </w:r>
          </w:p>
          <w:p w14:paraId="7B1DE8E9" w14:textId="77777777" w:rsidR="00DD33B7" w:rsidRDefault="00DD33B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Ön lisans diploması almak üzere not yükseltme sınavına girdikten sonra vazgeçip lisans öğrenimine devam etmek isteyenlerin not yükseltmede aldığı notları silinir. </w:t>
            </w:r>
          </w:p>
          <w:p w14:paraId="457D3E9C" w14:textId="77777777" w:rsidR="00DD33B7" w:rsidRDefault="00DD33B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(5) Not yükseltme sınavı neticesinde ilgili ders veya derslerden FF veya FD başarı notu alan öğrenci, bu ders veya dersleri takip eden dönemde yeniden alır. </w:t>
            </w:r>
          </w:p>
        </w:tc>
        <w:tc>
          <w:tcPr>
            <w:tcW w:w="360" w:type="dxa"/>
          </w:tcPr>
          <w:p w14:paraId="70D7CC32" w14:textId="77777777" w:rsidR="00DD33B7" w:rsidRDefault="00DD33B7">
            <w:pPr>
              <w:overflowPunct/>
              <w:autoSpaceDE/>
              <w:autoSpaceDN/>
              <w:adjustRightInd/>
              <w:textAlignment w:val="auto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7D84AE1" w14:textId="77777777" w:rsidR="006C61F8" w:rsidRDefault="006C61F8" w:rsidP="00A874D5">
      <w:pPr>
        <w:rPr>
          <w:b/>
          <w:sz w:val="8"/>
          <w:szCs w:val="8"/>
        </w:rPr>
      </w:pPr>
    </w:p>
    <w:sectPr w:rsidR="006C61F8" w:rsidSect="006C61F8">
      <w:footerReference w:type="default" r:id="rId8"/>
      <w:pgSz w:w="11907" w:h="16840"/>
      <w:pgMar w:top="289" w:right="850" w:bottom="289" w:left="11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E5376" w14:textId="77777777" w:rsidR="00CF1055" w:rsidRDefault="00CF1055" w:rsidP="00D224DE">
      <w:r>
        <w:separator/>
      </w:r>
    </w:p>
  </w:endnote>
  <w:endnote w:type="continuationSeparator" w:id="0">
    <w:p w14:paraId="0B964306" w14:textId="77777777" w:rsidR="00CF1055" w:rsidRDefault="00CF1055" w:rsidP="00D2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5DF63" w14:textId="78AEB5AF" w:rsidR="00D224DE" w:rsidRDefault="00D224DE">
    <w:pPr>
      <w:pStyle w:val="AltBilgi"/>
      <w:jc w:val="right"/>
    </w:pPr>
  </w:p>
  <w:p w14:paraId="5958360A" w14:textId="77777777" w:rsidR="00D224DE" w:rsidRDefault="00D224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A9EF3" w14:textId="77777777" w:rsidR="00CF1055" w:rsidRDefault="00CF1055" w:rsidP="00D224DE">
      <w:r>
        <w:separator/>
      </w:r>
    </w:p>
  </w:footnote>
  <w:footnote w:type="continuationSeparator" w:id="0">
    <w:p w14:paraId="40BC57F2" w14:textId="77777777" w:rsidR="00CF1055" w:rsidRDefault="00CF1055" w:rsidP="00D22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580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8E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DCA8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8E46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9249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25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6D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E4F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C80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1CE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A0719"/>
    <w:multiLevelType w:val="hybridMultilevel"/>
    <w:tmpl w:val="EE9805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D2575"/>
    <w:multiLevelType w:val="hybridMultilevel"/>
    <w:tmpl w:val="46163E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637587"/>
    <w:multiLevelType w:val="hybridMultilevel"/>
    <w:tmpl w:val="00869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211D4"/>
    <w:multiLevelType w:val="hybridMultilevel"/>
    <w:tmpl w:val="31E2F1A4"/>
    <w:lvl w:ilvl="0" w:tplc="DC0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86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A2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88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AF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7A6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80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04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C6A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B15E5"/>
    <w:multiLevelType w:val="hybridMultilevel"/>
    <w:tmpl w:val="57246BF8"/>
    <w:lvl w:ilvl="0" w:tplc="3B626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7C3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FCD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8C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E9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82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41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B0D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D4FA9"/>
    <w:multiLevelType w:val="hybridMultilevel"/>
    <w:tmpl w:val="A1C44A82"/>
    <w:lvl w:ilvl="0" w:tplc="00000000">
      <w:start w:val="1"/>
      <w:numFmt w:val="upperRoman"/>
      <w:lvlText w:val="%1."/>
      <w:lvlJc w:val="right"/>
      <w:pPr>
        <w:ind w:left="851" w:hanging="360"/>
      </w:pPr>
    </w:lvl>
    <w:lvl w:ilvl="1" w:tplc="0013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2F1C7086"/>
    <w:multiLevelType w:val="hybridMultilevel"/>
    <w:tmpl w:val="0674E7CA"/>
    <w:lvl w:ilvl="0" w:tplc="65AA803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2A8626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33247DA4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5A90DB6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5C8ACE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2867F3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A34168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DA4E0C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57CCB1A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404AB1"/>
    <w:multiLevelType w:val="hybridMultilevel"/>
    <w:tmpl w:val="7D8E1D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4614"/>
    <w:multiLevelType w:val="hybridMultilevel"/>
    <w:tmpl w:val="51360F68"/>
    <w:lvl w:ilvl="0" w:tplc="00130000">
      <w:start w:val="1"/>
      <w:numFmt w:val="upperRoman"/>
      <w:lvlText w:val="%1."/>
      <w:lvlJc w:val="right"/>
      <w:pPr>
        <w:ind w:left="794" w:hanging="360"/>
      </w:pPr>
    </w:lvl>
    <w:lvl w:ilvl="1" w:tplc="001F0000" w:tentative="1">
      <w:start w:val="1"/>
      <w:numFmt w:val="lowerLetter"/>
      <w:lvlText w:val="%2."/>
      <w:lvlJc w:val="left"/>
      <w:pPr>
        <w:ind w:left="1514" w:hanging="360"/>
      </w:pPr>
    </w:lvl>
    <w:lvl w:ilvl="2" w:tplc="00190004" w:tentative="1">
      <w:start w:val="1"/>
      <w:numFmt w:val="lowerRoman"/>
      <w:lvlText w:val="%3."/>
      <w:lvlJc w:val="right"/>
      <w:pPr>
        <w:ind w:left="2234" w:hanging="180"/>
      </w:pPr>
    </w:lvl>
    <w:lvl w:ilvl="3" w:tplc="001F0000" w:tentative="1">
      <w:start w:val="1"/>
      <w:numFmt w:val="decimal"/>
      <w:lvlText w:val="%4."/>
      <w:lvlJc w:val="left"/>
      <w:pPr>
        <w:ind w:left="2954" w:hanging="360"/>
      </w:pPr>
    </w:lvl>
    <w:lvl w:ilvl="4" w:tplc="001B0004" w:tentative="1">
      <w:start w:val="1"/>
      <w:numFmt w:val="lowerLetter"/>
      <w:lvlText w:val="%5."/>
      <w:lvlJc w:val="left"/>
      <w:pPr>
        <w:ind w:left="3674" w:hanging="360"/>
      </w:pPr>
    </w:lvl>
    <w:lvl w:ilvl="5" w:tplc="001F0000" w:tentative="1">
      <w:start w:val="1"/>
      <w:numFmt w:val="lowerRoman"/>
      <w:lvlText w:val="%6."/>
      <w:lvlJc w:val="right"/>
      <w:pPr>
        <w:ind w:left="4394" w:hanging="180"/>
      </w:pPr>
    </w:lvl>
    <w:lvl w:ilvl="6" w:tplc="000F0004" w:tentative="1">
      <w:start w:val="1"/>
      <w:numFmt w:val="decimal"/>
      <w:lvlText w:val="%7."/>
      <w:lvlJc w:val="left"/>
      <w:pPr>
        <w:ind w:left="5114" w:hanging="360"/>
      </w:pPr>
    </w:lvl>
    <w:lvl w:ilvl="7" w:tplc="001F0000" w:tentative="1">
      <w:start w:val="1"/>
      <w:numFmt w:val="lowerLetter"/>
      <w:lvlText w:val="%8."/>
      <w:lvlJc w:val="left"/>
      <w:pPr>
        <w:ind w:left="5834" w:hanging="360"/>
      </w:pPr>
    </w:lvl>
    <w:lvl w:ilvl="8" w:tplc="00190004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9" w15:restartNumberingAfterBreak="0">
    <w:nsid w:val="38BC54A3"/>
    <w:multiLevelType w:val="hybridMultilevel"/>
    <w:tmpl w:val="96547C52"/>
    <w:lvl w:ilvl="0" w:tplc="A75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8E3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B21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42B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C3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AD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43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21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515BA2"/>
    <w:multiLevelType w:val="hybridMultilevel"/>
    <w:tmpl w:val="7ACA0B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A5C71"/>
    <w:multiLevelType w:val="hybridMultilevel"/>
    <w:tmpl w:val="7AA0DE8C"/>
    <w:lvl w:ilvl="0" w:tplc="A2EA976C">
      <w:start w:val="10"/>
      <w:numFmt w:val="low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65939"/>
    <w:multiLevelType w:val="hybridMultilevel"/>
    <w:tmpl w:val="39F03F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B7005"/>
    <w:multiLevelType w:val="hybridMultilevel"/>
    <w:tmpl w:val="90AA5D6A"/>
    <w:lvl w:ilvl="0" w:tplc="1E9C8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8B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A2C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EC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E2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80A5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E7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E2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62B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727D7"/>
    <w:multiLevelType w:val="hybridMultilevel"/>
    <w:tmpl w:val="3D1E063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86A83"/>
    <w:multiLevelType w:val="hybridMultilevel"/>
    <w:tmpl w:val="A25043EA"/>
    <w:lvl w:ilvl="0" w:tplc="86F601E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8342296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6026F3AE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FAA66516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8C24E676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F684DE90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EC8A2BC8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22F0BE6A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72ACB14A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6" w15:restartNumberingAfterBreak="0">
    <w:nsid w:val="4C854C15"/>
    <w:multiLevelType w:val="hybridMultilevel"/>
    <w:tmpl w:val="F10C1D78"/>
    <w:lvl w:ilvl="0" w:tplc="C6D0D3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BE8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D61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4C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F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1C7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4C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3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EE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58417E"/>
    <w:multiLevelType w:val="hybridMultilevel"/>
    <w:tmpl w:val="6A46731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0F8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470C8B"/>
    <w:multiLevelType w:val="hybridMultilevel"/>
    <w:tmpl w:val="54A23AAE"/>
    <w:lvl w:ilvl="0" w:tplc="2A1E1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22A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703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8E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49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24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C8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2C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B43AA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00FC"/>
    <w:multiLevelType w:val="hybridMultilevel"/>
    <w:tmpl w:val="FE86F66C"/>
    <w:lvl w:ilvl="0" w:tplc="00000000">
      <w:start w:val="1"/>
      <w:numFmt w:val="upperRoman"/>
      <w:lvlText w:val="%1."/>
      <w:lvlJc w:val="right"/>
      <w:pPr>
        <w:ind w:left="908" w:hanging="360"/>
      </w:pPr>
    </w:lvl>
    <w:lvl w:ilvl="1" w:tplc="0000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6F695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FC35AA4"/>
    <w:multiLevelType w:val="hybridMultilevel"/>
    <w:tmpl w:val="78FCDF42"/>
    <w:lvl w:ilvl="0" w:tplc="D7149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CF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25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69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4F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0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2A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05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48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3"/>
  </w:num>
  <w:num w:numId="4">
    <w:abstractNumId w:val="16"/>
  </w:num>
  <w:num w:numId="5">
    <w:abstractNumId w:val="26"/>
  </w:num>
  <w:num w:numId="6">
    <w:abstractNumId w:val="19"/>
  </w:num>
  <w:num w:numId="7">
    <w:abstractNumId w:val="25"/>
  </w:num>
  <w:num w:numId="8">
    <w:abstractNumId w:val="29"/>
  </w:num>
  <w:num w:numId="9">
    <w:abstractNumId w:val="3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0"/>
  </w:num>
  <w:num w:numId="18">
    <w:abstractNumId w:val="0"/>
  </w:num>
  <w:num w:numId="19">
    <w:abstractNumId w:val="0"/>
  </w:num>
  <w:num w:numId="20">
    <w:abstractNumId w:val="28"/>
  </w:num>
  <w:num w:numId="21">
    <w:abstractNumId w:val="18"/>
  </w:num>
  <w:num w:numId="22">
    <w:abstractNumId w:val="15"/>
  </w:num>
  <w:num w:numId="23">
    <w:abstractNumId w:val="31"/>
  </w:num>
  <w:num w:numId="24">
    <w:abstractNumId w:val="30"/>
  </w:num>
  <w:num w:numId="25">
    <w:abstractNumId w:val="32"/>
  </w:num>
  <w:num w:numId="26">
    <w:abstractNumId w:val="20"/>
  </w:num>
  <w:num w:numId="27">
    <w:abstractNumId w:val="27"/>
  </w:num>
  <w:num w:numId="28">
    <w:abstractNumId w:val="21"/>
  </w:num>
  <w:num w:numId="29">
    <w:abstractNumId w:val="24"/>
  </w:num>
  <w:num w:numId="30">
    <w:abstractNumId w:val="11"/>
  </w:num>
  <w:num w:numId="31">
    <w:abstractNumId w:val="22"/>
  </w:num>
  <w:num w:numId="32">
    <w:abstractNumId w:val="17"/>
  </w:num>
  <w:num w:numId="33">
    <w:abstractNumId w:val="1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EC"/>
    <w:rsid w:val="00002152"/>
    <w:rsid w:val="00015834"/>
    <w:rsid w:val="0001739E"/>
    <w:rsid w:val="0001749C"/>
    <w:rsid w:val="000248A3"/>
    <w:rsid w:val="00027854"/>
    <w:rsid w:val="00030918"/>
    <w:rsid w:val="00031D79"/>
    <w:rsid w:val="000369A2"/>
    <w:rsid w:val="00041322"/>
    <w:rsid w:val="00042407"/>
    <w:rsid w:val="00055EA2"/>
    <w:rsid w:val="0006008A"/>
    <w:rsid w:val="00060225"/>
    <w:rsid w:val="0006045B"/>
    <w:rsid w:val="0006501B"/>
    <w:rsid w:val="00065FAC"/>
    <w:rsid w:val="00066FAB"/>
    <w:rsid w:val="00070F27"/>
    <w:rsid w:val="000766D9"/>
    <w:rsid w:val="00080BB3"/>
    <w:rsid w:val="00087A4E"/>
    <w:rsid w:val="0009780B"/>
    <w:rsid w:val="000A6BF8"/>
    <w:rsid w:val="000A6CAA"/>
    <w:rsid w:val="000B132D"/>
    <w:rsid w:val="000B1903"/>
    <w:rsid w:val="000B3022"/>
    <w:rsid w:val="000C2ED1"/>
    <w:rsid w:val="000C5A57"/>
    <w:rsid w:val="000C6979"/>
    <w:rsid w:val="000C79CF"/>
    <w:rsid w:val="000D3D96"/>
    <w:rsid w:val="000E6C7F"/>
    <w:rsid w:val="0010307B"/>
    <w:rsid w:val="0010441D"/>
    <w:rsid w:val="00110458"/>
    <w:rsid w:val="00111AB3"/>
    <w:rsid w:val="00112560"/>
    <w:rsid w:val="00116AC9"/>
    <w:rsid w:val="00123F78"/>
    <w:rsid w:val="00143CA8"/>
    <w:rsid w:val="00145CD0"/>
    <w:rsid w:val="00152E5D"/>
    <w:rsid w:val="00153012"/>
    <w:rsid w:val="001564A9"/>
    <w:rsid w:val="00164440"/>
    <w:rsid w:val="00164A2B"/>
    <w:rsid w:val="00174443"/>
    <w:rsid w:val="00183A2F"/>
    <w:rsid w:val="0019668B"/>
    <w:rsid w:val="001A39C2"/>
    <w:rsid w:val="001A6124"/>
    <w:rsid w:val="001A7AF4"/>
    <w:rsid w:val="001B6FBC"/>
    <w:rsid w:val="001C53F6"/>
    <w:rsid w:val="001C7EDC"/>
    <w:rsid w:val="001E02BC"/>
    <w:rsid w:val="001E1E82"/>
    <w:rsid w:val="001E595A"/>
    <w:rsid w:val="001F02E9"/>
    <w:rsid w:val="001F5069"/>
    <w:rsid w:val="00211FDD"/>
    <w:rsid w:val="0022787C"/>
    <w:rsid w:val="002322D8"/>
    <w:rsid w:val="00232C9C"/>
    <w:rsid w:val="002334FD"/>
    <w:rsid w:val="00240B01"/>
    <w:rsid w:val="0025447B"/>
    <w:rsid w:val="0026026D"/>
    <w:rsid w:val="00262A8E"/>
    <w:rsid w:val="00270299"/>
    <w:rsid w:val="002721E8"/>
    <w:rsid w:val="0027325A"/>
    <w:rsid w:val="00274A19"/>
    <w:rsid w:val="002766E1"/>
    <w:rsid w:val="0027671A"/>
    <w:rsid w:val="00285138"/>
    <w:rsid w:val="00285E47"/>
    <w:rsid w:val="002875BF"/>
    <w:rsid w:val="00295BC1"/>
    <w:rsid w:val="002B50CA"/>
    <w:rsid w:val="002C34A5"/>
    <w:rsid w:val="002C676B"/>
    <w:rsid w:val="002D0C21"/>
    <w:rsid w:val="002D139D"/>
    <w:rsid w:val="003033DC"/>
    <w:rsid w:val="00314E2F"/>
    <w:rsid w:val="00314F47"/>
    <w:rsid w:val="00315D15"/>
    <w:rsid w:val="00321D04"/>
    <w:rsid w:val="0032785D"/>
    <w:rsid w:val="0033363A"/>
    <w:rsid w:val="00340422"/>
    <w:rsid w:val="00346978"/>
    <w:rsid w:val="00352B72"/>
    <w:rsid w:val="003744C6"/>
    <w:rsid w:val="00375C91"/>
    <w:rsid w:val="0037643D"/>
    <w:rsid w:val="00377B7F"/>
    <w:rsid w:val="0038344E"/>
    <w:rsid w:val="0038667C"/>
    <w:rsid w:val="003866F5"/>
    <w:rsid w:val="003A694A"/>
    <w:rsid w:val="003C5C61"/>
    <w:rsid w:val="003C7161"/>
    <w:rsid w:val="003E641F"/>
    <w:rsid w:val="003E66B8"/>
    <w:rsid w:val="00407233"/>
    <w:rsid w:val="0042177B"/>
    <w:rsid w:val="00425212"/>
    <w:rsid w:val="00433326"/>
    <w:rsid w:val="00440A18"/>
    <w:rsid w:val="00460F57"/>
    <w:rsid w:val="00473BE0"/>
    <w:rsid w:val="00474929"/>
    <w:rsid w:val="00475847"/>
    <w:rsid w:val="0048649C"/>
    <w:rsid w:val="004922AF"/>
    <w:rsid w:val="00492FDE"/>
    <w:rsid w:val="00497E7E"/>
    <w:rsid w:val="004A0036"/>
    <w:rsid w:val="004A1530"/>
    <w:rsid w:val="004C0FE9"/>
    <w:rsid w:val="004C2AF7"/>
    <w:rsid w:val="004D1C71"/>
    <w:rsid w:val="004D4D56"/>
    <w:rsid w:val="004D5E9C"/>
    <w:rsid w:val="004E04A9"/>
    <w:rsid w:val="004E52AD"/>
    <w:rsid w:val="004E6179"/>
    <w:rsid w:val="005104A2"/>
    <w:rsid w:val="00514501"/>
    <w:rsid w:val="00516AE3"/>
    <w:rsid w:val="00522D70"/>
    <w:rsid w:val="00522DCF"/>
    <w:rsid w:val="00525CB2"/>
    <w:rsid w:val="00526FD4"/>
    <w:rsid w:val="0053461B"/>
    <w:rsid w:val="005350F3"/>
    <w:rsid w:val="00537479"/>
    <w:rsid w:val="00537C90"/>
    <w:rsid w:val="00551112"/>
    <w:rsid w:val="005519F9"/>
    <w:rsid w:val="005565A1"/>
    <w:rsid w:val="00562295"/>
    <w:rsid w:val="00562D5C"/>
    <w:rsid w:val="0056324C"/>
    <w:rsid w:val="00577D87"/>
    <w:rsid w:val="005876D7"/>
    <w:rsid w:val="00587CE4"/>
    <w:rsid w:val="00591C8F"/>
    <w:rsid w:val="00597710"/>
    <w:rsid w:val="005A0FE7"/>
    <w:rsid w:val="005B264D"/>
    <w:rsid w:val="005B4092"/>
    <w:rsid w:val="005C21EB"/>
    <w:rsid w:val="005C69FC"/>
    <w:rsid w:val="005E5A95"/>
    <w:rsid w:val="005F1C73"/>
    <w:rsid w:val="005F2EC1"/>
    <w:rsid w:val="005F4011"/>
    <w:rsid w:val="005F43D5"/>
    <w:rsid w:val="00601408"/>
    <w:rsid w:val="00601437"/>
    <w:rsid w:val="00611823"/>
    <w:rsid w:val="00612C4E"/>
    <w:rsid w:val="00614031"/>
    <w:rsid w:val="00616BEC"/>
    <w:rsid w:val="00622B8B"/>
    <w:rsid w:val="00630F36"/>
    <w:rsid w:val="006358BB"/>
    <w:rsid w:val="00644340"/>
    <w:rsid w:val="00644559"/>
    <w:rsid w:val="00653940"/>
    <w:rsid w:val="00671C1A"/>
    <w:rsid w:val="00672D73"/>
    <w:rsid w:val="00683282"/>
    <w:rsid w:val="00687079"/>
    <w:rsid w:val="006875E9"/>
    <w:rsid w:val="00687A71"/>
    <w:rsid w:val="0069494A"/>
    <w:rsid w:val="006952FB"/>
    <w:rsid w:val="006A073B"/>
    <w:rsid w:val="006A49AB"/>
    <w:rsid w:val="006B3CE1"/>
    <w:rsid w:val="006C5556"/>
    <w:rsid w:val="006C61F8"/>
    <w:rsid w:val="006D63F3"/>
    <w:rsid w:val="006D6C6B"/>
    <w:rsid w:val="006F16C6"/>
    <w:rsid w:val="006F34E6"/>
    <w:rsid w:val="00700B6F"/>
    <w:rsid w:val="00704939"/>
    <w:rsid w:val="0070742E"/>
    <w:rsid w:val="0071630F"/>
    <w:rsid w:val="00720BE6"/>
    <w:rsid w:val="00725DBF"/>
    <w:rsid w:val="00736D97"/>
    <w:rsid w:val="00743FFB"/>
    <w:rsid w:val="007502CC"/>
    <w:rsid w:val="007525C2"/>
    <w:rsid w:val="007536B2"/>
    <w:rsid w:val="00755148"/>
    <w:rsid w:val="00755858"/>
    <w:rsid w:val="007751D8"/>
    <w:rsid w:val="00795BD6"/>
    <w:rsid w:val="007A2D34"/>
    <w:rsid w:val="007A4F35"/>
    <w:rsid w:val="007A5F55"/>
    <w:rsid w:val="007A7832"/>
    <w:rsid w:val="007C2810"/>
    <w:rsid w:val="007C75D2"/>
    <w:rsid w:val="007D7FF5"/>
    <w:rsid w:val="007E1824"/>
    <w:rsid w:val="007E34E0"/>
    <w:rsid w:val="007F1B12"/>
    <w:rsid w:val="007F3247"/>
    <w:rsid w:val="008107E0"/>
    <w:rsid w:val="0081083B"/>
    <w:rsid w:val="00817914"/>
    <w:rsid w:val="00817D5A"/>
    <w:rsid w:val="0082019C"/>
    <w:rsid w:val="0082393E"/>
    <w:rsid w:val="008251A0"/>
    <w:rsid w:val="0082725B"/>
    <w:rsid w:val="00834B7E"/>
    <w:rsid w:val="0083754F"/>
    <w:rsid w:val="00840A18"/>
    <w:rsid w:val="00844CE0"/>
    <w:rsid w:val="00845CED"/>
    <w:rsid w:val="00850F86"/>
    <w:rsid w:val="00851F90"/>
    <w:rsid w:val="00852089"/>
    <w:rsid w:val="0085402A"/>
    <w:rsid w:val="008552BC"/>
    <w:rsid w:val="00856D5F"/>
    <w:rsid w:val="00857EE5"/>
    <w:rsid w:val="008610C3"/>
    <w:rsid w:val="00866E5F"/>
    <w:rsid w:val="00881091"/>
    <w:rsid w:val="008815EB"/>
    <w:rsid w:val="00887107"/>
    <w:rsid w:val="008924E6"/>
    <w:rsid w:val="008A05CA"/>
    <w:rsid w:val="008A2B11"/>
    <w:rsid w:val="008B1039"/>
    <w:rsid w:val="008B11DF"/>
    <w:rsid w:val="008B1B30"/>
    <w:rsid w:val="008B7362"/>
    <w:rsid w:val="008C370F"/>
    <w:rsid w:val="008C536A"/>
    <w:rsid w:val="008C5A92"/>
    <w:rsid w:val="008D0472"/>
    <w:rsid w:val="008D40A1"/>
    <w:rsid w:val="008E0549"/>
    <w:rsid w:val="008E3938"/>
    <w:rsid w:val="008E6FFC"/>
    <w:rsid w:val="008F0591"/>
    <w:rsid w:val="008F2704"/>
    <w:rsid w:val="008F7665"/>
    <w:rsid w:val="00905631"/>
    <w:rsid w:val="00910368"/>
    <w:rsid w:val="00924850"/>
    <w:rsid w:val="00927BBF"/>
    <w:rsid w:val="0093435B"/>
    <w:rsid w:val="00950C17"/>
    <w:rsid w:val="00952812"/>
    <w:rsid w:val="00954316"/>
    <w:rsid w:val="00976D71"/>
    <w:rsid w:val="00985907"/>
    <w:rsid w:val="00992217"/>
    <w:rsid w:val="009A10CB"/>
    <w:rsid w:val="009A4911"/>
    <w:rsid w:val="009B475C"/>
    <w:rsid w:val="009B4916"/>
    <w:rsid w:val="009B60C4"/>
    <w:rsid w:val="009C1CD0"/>
    <w:rsid w:val="009C62EF"/>
    <w:rsid w:val="009D129C"/>
    <w:rsid w:val="009E039B"/>
    <w:rsid w:val="00A05624"/>
    <w:rsid w:val="00A068DD"/>
    <w:rsid w:val="00A07559"/>
    <w:rsid w:val="00A16615"/>
    <w:rsid w:val="00A306FD"/>
    <w:rsid w:val="00A3143D"/>
    <w:rsid w:val="00A57DC1"/>
    <w:rsid w:val="00A647E9"/>
    <w:rsid w:val="00A65348"/>
    <w:rsid w:val="00A65FAF"/>
    <w:rsid w:val="00A66999"/>
    <w:rsid w:val="00A72E2B"/>
    <w:rsid w:val="00A753CE"/>
    <w:rsid w:val="00A829AE"/>
    <w:rsid w:val="00A856C9"/>
    <w:rsid w:val="00A8598E"/>
    <w:rsid w:val="00A874D5"/>
    <w:rsid w:val="00A958EF"/>
    <w:rsid w:val="00A96B10"/>
    <w:rsid w:val="00AA5187"/>
    <w:rsid w:val="00AB5ED4"/>
    <w:rsid w:val="00AC089D"/>
    <w:rsid w:val="00AC1BAB"/>
    <w:rsid w:val="00AC3235"/>
    <w:rsid w:val="00AD27EC"/>
    <w:rsid w:val="00AD5D28"/>
    <w:rsid w:val="00AF2F70"/>
    <w:rsid w:val="00AF747D"/>
    <w:rsid w:val="00AF7488"/>
    <w:rsid w:val="00B00325"/>
    <w:rsid w:val="00B02766"/>
    <w:rsid w:val="00B16873"/>
    <w:rsid w:val="00B21A65"/>
    <w:rsid w:val="00B268BB"/>
    <w:rsid w:val="00B27EF7"/>
    <w:rsid w:val="00B52114"/>
    <w:rsid w:val="00B6692D"/>
    <w:rsid w:val="00B76747"/>
    <w:rsid w:val="00B94CB5"/>
    <w:rsid w:val="00B95F45"/>
    <w:rsid w:val="00B97ED7"/>
    <w:rsid w:val="00BA3A10"/>
    <w:rsid w:val="00BA4E93"/>
    <w:rsid w:val="00BC32EF"/>
    <w:rsid w:val="00BC5A40"/>
    <w:rsid w:val="00BD3533"/>
    <w:rsid w:val="00BD36A8"/>
    <w:rsid w:val="00BE44CD"/>
    <w:rsid w:val="00BE5E3D"/>
    <w:rsid w:val="00BE5EB4"/>
    <w:rsid w:val="00BE7BE4"/>
    <w:rsid w:val="00C11795"/>
    <w:rsid w:val="00C13069"/>
    <w:rsid w:val="00C23789"/>
    <w:rsid w:val="00C259DF"/>
    <w:rsid w:val="00C3387A"/>
    <w:rsid w:val="00C353A3"/>
    <w:rsid w:val="00C42B3A"/>
    <w:rsid w:val="00C43AD3"/>
    <w:rsid w:val="00C45453"/>
    <w:rsid w:val="00C50D4E"/>
    <w:rsid w:val="00C524DE"/>
    <w:rsid w:val="00C54178"/>
    <w:rsid w:val="00C64BB2"/>
    <w:rsid w:val="00C73653"/>
    <w:rsid w:val="00C7641F"/>
    <w:rsid w:val="00C76DCB"/>
    <w:rsid w:val="00C87316"/>
    <w:rsid w:val="00CB3DD7"/>
    <w:rsid w:val="00CB6889"/>
    <w:rsid w:val="00CB7B72"/>
    <w:rsid w:val="00CC1D5D"/>
    <w:rsid w:val="00CC6721"/>
    <w:rsid w:val="00CD55EE"/>
    <w:rsid w:val="00CF1055"/>
    <w:rsid w:val="00CF29D5"/>
    <w:rsid w:val="00CF54BF"/>
    <w:rsid w:val="00CF6595"/>
    <w:rsid w:val="00D00399"/>
    <w:rsid w:val="00D12142"/>
    <w:rsid w:val="00D12BBB"/>
    <w:rsid w:val="00D17AC6"/>
    <w:rsid w:val="00D224DE"/>
    <w:rsid w:val="00D27BC1"/>
    <w:rsid w:val="00D3058F"/>
    <w:rsid w:val="00D353A8"/>
    <w:rsid w:val="00D3778E"/>
    <w:rsid w:val="00D53231"/>
    <w:rsid w:val="00D55969"/>
    <w:rsid w:val="00D62D2A"/>
    <w:rsid w:val="00D73388"/>
    <w:rsid w:val="00D738E2"/>
    <w:rsid w:val="00D81310"/>
    <w:rsid w:val="00D867FF"/>
    <w:rsid w:val="00D96BF6"/>
    <w:rsid w:val="00DA5309"/>
    <w:rsid w:val="00DA6B48"/>
    <w:rsid w:val="00DB2128"/>
    <w:rsid w:val="00DB5F67"/>
    <w:rsid w:val="00DC26AD"/>
    <w:rsid w:val="00DD216B"/>
    <w:rsid w:val="00DD33B7"/>
    <w:rsid w:val="00DF61E3"/>
    <w:rsid w:val="00E03637"/>
    <w:rsid w:val="00E04512"/>
    <w:rsid w:val="00E06626"/>
    <w:rsid w:val="00E11B06"/>
    <w:rsid w:val="00E1427E"/>
    <w:rsid w:val="00E16C1E"/>
    <w:rsid w:val="00E3119E"/>
    <w:rsid w:val="00E373E6"/>
    <w:rsid w:val="00E3788E"/>
    <w:rsid w:val="00E43F02"/>
    <w:rsid w:val="00E455B7"/>
    <w:rsid w:val="00E466B5"/>
    <w:rsid w:val="00E47E41"/>
    <w:rsid w:val="00E60B42"/>
    <w:rsid w:val="00E64EDD"/>
    <w:rsid w:val="00E7230F"/>
    <w:rsid w:val="00E77983"/>
    <w:rsid w:val="00E81A89"/>
    <w:rsid w:val="00E8297B"/>
    <w:rsid w:val="00E85CC8"/>
    <w:rsid w:val="00E914A0"/>
    <w:rsid w:val="00E92ACD"/>
    <w:rsid w:val="00E97961"/>
    <w:rsid w:val="00EA46E3"/>
    <w:rsid w:val="00EB2735"/>
    <w:rsid w:val="00EB46C4"/>
    <w:rsid w:val="00EB5E88"/>
    <w:rsid w:val="00ED636D"/>
    <w:rsid w:val="00ED79C2"/>
    <w:rsid w:val="00EE22EC"/>
    <w:rsid w:val="00EF0BEA"/>
    <w:rsid w:val="00EF514E"/>
    <w:rsid w:val="00EF6D7F"/>
    <w:rsid w:val="00F11C1D"/>
    <w:rsid w:val="00F21BF4"/>
    <w:rsid w:val="00F26602"/>
    <w:rsid w:val="00F3022A"/>
    <w:rsid w:val="00F3295D"/>
    <w:rsid w:val="00F37B2B"/>
    <w:rsid w:val="00F4060E"/>
    <w:rsid w:val="00F45B0E"/>
    <w:rsid w:val="00F45E10"/>
    <w:rsid w:val="00F53591"/>
    <w:rsid w:val="00F54066"/>
    <w:rsid w:val="00F57C3D"/>
    <w:rsid w:val="00F61790"/>
    <w:rsid w:val="00F71025"/>
    <w:rsid w:val="00F74B89"/>
    <w:rsid w:val="00F759CB"/>
    <w:rsid w:val="00F809E0"/>
    <w:rsid w:val="00F8369C"/>
    <w:rsid w:val="00F85E32"/>
    <w:rsid w:val="00F91DB7"/>
    <w:rsid w:val="00F9313D"/>
    <w:rsid w:val="00FA361D"/>
    <w:rsid w:val="00FC125D"/>
    <w:rsid w:val="00FC34D9"/>
    <w:rsid w:val="00FD0E0B"/>
    <w:rsid w:val="00FD2FFB"/>
    <w:rsid w:val="00FE0C53"/>
    <w:rsid w:val="00FF594A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2F774"/>
  <w15:docId w15:val="{376DCAF2-EE63-4540-B509-9AFE897D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1E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Balk1">
    <w:name w:val="heading 1"/>
    <w:basedOn w:val="Normal"/>
    <w:next w:val="Normal"/>
    <w:qFormat/>
    <w:rsid w:val="00E16C1E"/>
    <w:pPr>
      <w:keepNext/>
      <w:jc w:val="center"/>
      <w:outlineLvl w:val="0"/>
    </w:pPr>
    <w:rPr>
      <w:bCs/>
      <w:i/>
      <w:iCs/>
      <w:sz w:val="24"/>
      <w:u w:val="single"/>
    </w:rPr>
  </w:style>
  <w:style w:type="paragraph" w:styleId="Balk2">
    <w:name w:val="heading 2"/>
    <w:basedOn w:val="Normal"/>
    <w:next w:val="Normal"/>
    <w:qFormat/>
    <w:rsid w:val="00E16C1E"/>
    <w:pPr>
      <w:keepNext/>
      <w:jc w:val="center"/>
      <w:outlineLvl w:val="1"/>
    </w:pPr>
    <w:rPr>
      <w:b/>
      <w:bCs/>
      <w:sz w:val="28"/>
    </w:rPr>
  </w:style>
  <w:style w:type="paragraph" w:styleId="Balk3">
    <w:name w:val="heading 3"/>
    <w:basedOn w:val="Normal"/>
    <w:next w:val="Normal"/>
    <w:qFormat/>
    <w:rsid w:val="00E16C1E"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rsid w:val="00E16C1E"/>
    <w:pPr>
      <w:keepNext/>
      <w:ind w:left="60"/>
      <w:jc w:val="both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E16C1E"/>
    <w:pPr>
      <w:keepNext/>
      <w:jc w:val="center"/>
      <w:outlineLvl w:val="4"/>
    </w:pPr>
    <w:rPr>
      <w:sz w:val="24"/>
    </w:rPr>
  </w:style>
  <w:style w:type="paragraph" w:styleId="Balk6">
    <w:name w:val="heading 6"/>
    <w:basedOn w:val="Normal"/>
    <w:next w:val="Normal"/>
    <w:qFormat/>
    <w:rsid w:val="00E16C1E"/>
    <w:pPr>
      <w:keepNext/>
      <w:framePr w:hSpace="141" w:wrap="around" w:vAnchor="text" w:hAnchor="margin" w:y="454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E16C1E"/>
    <w:pPr>
      <w:keepNext/>
      <w:outlineLvl w:val="6"/>
    </w:pPr>
    <w:rPr>
      <w:sz w:val="24"/>
    </w:rPr>
  </w:style>
  <w:style w:type="paragraph" w:styleId="Balk8">
    <w:name w:val="heading 8"/>
    <w:basedOn w:val="Normal"/>
    <w:next w:val="Normal"/>
    <w:qFormat/>
    <w:rsid w:val="00E16C1E"/>
    <w:pPr>
      <w:keepNext/>
      <w:ind w:left="356"/>
      <w:jc w:val="both"/>
      <w:outlineLvl w:val="7"/>
    </w:pPr>
    <w:rPr>
      <w:b/>
      <w:sz w:val="22"/>
    </w:rPr>
  </w:style>
  <w:style w:type="paragraph" w:styleId="Balk9">
    <w:name w:val="heading 9"/>
    <w:basedOn w:val="Normal"/>
    <w:next w:val="Normal"/>
    <w:qFormat/>
    <w:rsid w:val="00E16C1E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3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2E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2E5D"/>
    <w:rPr>
      <w:rFonts w:ascii="Tahoma" w:hAnsi="Tahoma" w:cs="Tahoma"/>
      <w:sz w:val="16"/>
      <w:szCs w:val="16"/>
      <w:lang w:eastAsia="en-US"/>
    </w:rPr>
  </w:style>
  <w:style w:type="paragraph" w:styleId="GvdeMetni">
    <w:name w:val="Body Text"/>
    <w:basedOn w:val="Normal"/>
    <w:link w:val="GvdeMetniChar"/>
    <w:uiPriority w:val="99"/>
    <w:unhideWhenUsed/>
    <w:rsid w:val="00BD36A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D36A8"/>
    <w:rPr>
      <w:lang w:eastAsia="en-US"/>
    </w:rPr>
  </w:style>
  <w:style w:type="paragraph" w:styleId="stBilgi">
    <w:name w:val="header"/>
    <w:aliases w:val="Header AGT ESIA "/>
    <w:basedOn w:val="Normal"/>
    <w:link w:val="stBilgiChar"/>
    <w:rsid w:val="007751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stBilgiChar">
    <w:name w:val="Üst Bilgi Char"/>
    <w:aliases w:val="Header AGT ESIA  Char"/>
    <w:basedOn w:val="VarsaylanParagrafYazTipi"/>
    <w:link w:val="stBilgi"/>
    <w:rsid w:val="007751D8"/>
    <w:rPr>
      <w:sz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E641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61790"/>
    <w:rPr>
      <w:color w:val="0000FF"/>
      <w:u w:val="single"/>
    </w:rPr>
  </w:style>
  <w:style w:type="paragraph" w:styleId="DipnotMetni">
    <w:name w:val="footnote text"/>
    <w:basedOn w:val="Normal"/>
    <w:link w:val="DipnotMetniChar"/>
    <w:semiHidden/>
    <w:rsid w:val="0037643D"/>
    <w:pPr>
      <w:overflowPunct/>
      <w:autoSpaceDE/>
      <w:autoSpaceDN/>
      <w:adjustRightInd/>
      <w:textAlignment w:val="auto"/>
    </w:pPr>
    <w:rPr>
      <w:rFonts w:eastAsia="Calibri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37643D"/>
    <w:rPr>
      <w:rFonts w:eastAsia="Calibri"/>
    </w:rPr>
  </w:style>
  <w:style w:type="paragraph" w:customStyle="1" w:styleId="Default">
    <w:name w:val="Default"/>
    <w:rsid w:val="000B30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B3022"/>
    <w:pPr>
      <w:overflowPunct/>
      <w:autoSpaceDE/>
      <w:autoSpaceDN/>
      <w:adjustRightInd/>
      <w:spacing w:before="100" w:beforeAutospacing="1" w:after="100" w:afterAutospacing="1"/>
      <w:ind w:firstLine="612"/>
      <w:jc w:val="both"/>
      <w:textAlignment w:val="auto"/>
    </w:pPr>
    <w:rPr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F5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1F5069"/>
    <w:rPr>
      <w:rFonts w:ascii="Courier New" w:hAnsi="Courier New" w:cs="Courier New"/>
    </w:rPr>
  </w:style>
  <w:style w:type="character" w:customStyle="1" w:styleId="y2iqfc">
    <w:name w:val="y2iqfc"/>
    <w:basedOn w:val="VarsaylanParagrafYazTipi"/>
    <w:rsid w:val="001F5069"/>
  </w:style>
  <w:style w:type="paragraph" w:styleId="AltBilgi">
    <w:name w:val="footer"/>
    <w:basedOn w:val="Normal"/>
    <w:link w:val="AltBilgiChar"/>
    <w:uiPriority w:val="99"/>
    <w:unhideWhenUsed/>
    <w:rsid w:val="00D224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24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4961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859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872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033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0416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843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9266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18402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56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980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5287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36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irkolme\Desktop\ders%20katalog%20formu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 katalog formu-1</Template>
  <TotalTime>35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Ders Katalog Formu</vt:lpstr>
      <vt:lpstr>Ders Katalog Formu</vt:lpstr>
    </vt:vector>
  </TitlesOfParts>
  <Company>PRU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Katalog Formu</dc:title>
  <dc:creator>PRÜ</dc:creator>
  <cp:lastModifiedBy>Selen BALDIRAN</cp:lastModifiedBy>
  <cp:revision>37</cp:revision>
  <cp:lastPrinted>2023-05-18T13:38:00Z</cp:lastPrinted>
  <dcterms:created xsi:type="dcterms:W3CDTF">2022-02-16T13:54:00Z</dcterms:created>
  <dcterms:modified xsi:type="dcterms:W3CDTF">2023-11-27T08:16:00Z</dcterms:modified>
</cp:coreProperties>
</file>