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E0988" w14:textId="77777777" w:rsidR="0083754F" w:rsidRDefault="0083754F" w:rsidP="0083754F">
      <w:pPr>
        <w:jc w:val="center"/>
        <w:rPr>
          <w:b/>
          <w:sz w:val="22"/>
          <w:szCs w:val="22"/>
        </w:rPr>
      </w:pPr>
    </w:p>
    <w:tbl>
      <w:tblPr>
        <w:tblW w:w="10632" w:type="dxa"/>
        <w:tblInd w:w="-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819"/>
        <w:gridCol w:w="1985"/>
        <w:gridCol w:w="2126"/>
      </w:tblGrid>
      <w:tr w:rsidR="00015834" w:rsidRPr="00C54499" w14:paraId="341D2CCD" w14:textId="77777777" w:rsidTr="00015834">
        <w:trPr>
          <w:trHeight w:val="410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F3425B" w14:textId="77777777" w:rsidR="00015834" w:rsidRPr="00C54499" w:rsidRDefault="00015834" w:rsidP="009F6D6A">
            <w:pPr>
              <w:pStyle w:val="stbilgi"/>
              <w:tabs>
                <w:tab w:val="left" w:pos="-720"/>
              </w:tabs>
              <w:suppressAutoHyphens/>
              <w:spacing w:before="200"/>
              <w:ind w:right="-119" w:hanging="102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noProof/>
                <w:lang w:val="tr-TR" w:eastAsia="zh-TW"/>
              </w:rPr>
              <w:drawing>
                <wp:anchor distT="0" distB="0" distL="114300" distR="114300" simplePos="0" relativeHeight="251661312" behindDoc="0" locked="0" layoutInCell="1" allowOverlap="1" wp14:anchorId="7F91DCA4" wp14:editId="19CA773E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4445</wp:posOffset>
                  </wp:positionV>
                  <wp:extent cx="857250" cy="752475"/>
                  <wp:effectExtent l="0" t="0" r="0" b="9525"/>
                  <wp:wrapNone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İRİ RESİ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45619D" w14:textId="77777777" w:rsidR="00015834" w:rsidRPr="00C54499" w:rsidRDefault="00015834" w:rsidP="009F6D6A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BECBF5" w14:textId="77777777" w:rsidR="00015834" w:rsidRDefault="00015834" w:rsidP="009F6D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9A33CA9" w14:textId="77777777" w:rsidR="00015834" w:rsidRPr="004C78AD" w:rsidRDefault="00015834" w:rsidP="009F6D6A">
            <w:pPr>
              <w:jc w:val="center"/>
              <w:rPr>
                <w:b/>
                <w:sz w:val="24"/>
                <w:szCs w:val="24"/>
              </w:rPr>
            </w:pPr>
            <w:r w:rsidRPr="004C78AD">
              <w:rPr>
                <w:b/>
                <w:bCs/>
                <w:sz w:val="24"/>
                <w:szCs w:val="24"/>
              </w:rPr>
              <w:t>P</w:t>
            </w:r>
            <w:r w:rsidRPr="004C78AD">
              <w:rPr>
                <w:b/>
                <w:sz w:val="24"/>
                <w:szCs w:val="24"/>
              </w:rPr>
              <w:t>İRİ REİS ÜNİVERSİTESİ</w:t>
            </w:r>
          </w:p>
          <w:p w14:paraId="365B0440" w14:textId="77777777" w:rsidR="00015834" w:rsidRPr="004C78AD" w:rsidRDefault="00015834" w:rsidP="009F6D6A">
            <w:pPr>
              <w:jc w:val="center"/>
              <w:rPr>
                <w:b/>
                <w:sz w:val="24"/>
                <w:szCs w:val="24"/>
              </w:rPr>
            </w:pPr>
            <w:r w:rsidRPr="004C78AD">
              <w:rPr>
                <w:b/>
                <w:sz w:val="24"/>
                <w:szCs w:val="24"/>
              </w:rPr>
              <w:t>HUKUK FAKÜLTESİ</w:t>
            </w:r>
          </w:p>
          <w:p w14:paraId="5CBED175" w14:textId="3909413E" w:rsidR="00015834" w:rsidRPr="009D6B68" w:rsidRDefault="00015834" w:rsidP="00015834">
            <w:pPr>
              <w:pStyle w:val="GvdeMetni"/>
              <w:jc w:val="center"/>
              <w:rPr>
                <w:b/>
                <w:sz w:val="24"/>
                <w:szCs w:val="24"/>
              </w:rPr>
            </w:pPr>
            <w:r w:rsidRPr="004C78AD">
              <w:rPr>
                <w:b/>
                <w:color w:val="000000"/>
                <w:sz w:val="24"/>
                <w:szCs w:val="24"/>
              </w:rPr>
              <w:t xml:space="preserve">DERS </w:t>
            </w:r>
            <w:r>
              <w:rPr>
                <w:b/>
                <w:color w:val="000000"/>
                <w:sz w:val="24"/>
                <w:szCs w:val="24"/>
              </w:rPr>
              <w:t xml:space="preserve">İZLENCESİ </w:t>
            </w:r>
            <w:r w:rsidRPr="004C78AD">
              <w:rPr>
                <w:b/>
                <w:color w:val="000000"/>
                <w:sz w:val="24"/>
                <w:szCs w:val="24"/>
              </w:rPr>
              <w:t>FORMU</w:t>
            </w:r>
            <w:r w:rsidRPr="004C78A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7656EA" w14:textId="77777777" w:rsidR="00015834" w:rsidRDefault="00015834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  <w:proofErr w:type="spellStart"/>
            <w:r w:rsidRPr="004C78AD">
              <w:rPr>
                <w:sz w:val="20"/>
              </w:rPr>
              <w:t>Dök</w:t>
            </w:r>
            <w:proofErr w:type="spellEnd"/>
            <w:r w:rsidRPr="004C78AD">
              <w:rPr>
                <w:sz w:val="20"/>
              </w:rPr>
              <w:t>. No:</w:t>
            </w:r>
          </w:p>
          <w:p w14:paraId="19F10795" w14:textId="508708B0" w:rsidR="00015834" w:rsidRPr="004C78AD" w:rsidRDefault="00015834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BC97ED" w14:textId="53E38733" w:rsidR="00015834" w:rsidRPr="004C78AD" w:rsidRDefault="006A49AB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  <w:r w:rsidRPr="006A49AB">
              <w:rPr>
                <w:sz w:val="20"/>
              </w:rPr>
              <w:t>FR.HUK.20</w:t>
            </w:r>
          </w:p>
        </w:tc>
      </w:tr>
      <w:tr w:rsidR="00015834" w:rsidRPr="00C54499" w14:paraId="727EFEA9" w14:textId="77777777" w:rsidTr="00015834">
        <w:trPr>
          <w:trHeight w:val="411"/>
        </w:trPr>
        <w:tc>
          <w:tcPr>
            <w:tcW w:w="17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C75CF" w14:textId="77777777" w:rsidR="00015834" w:rsidRPr="00C54499" w:rsidRDefault="00015834" w:rsidP="009F6D6A">
            <w:pPr>
              <w:pStyle w:val="stbilgi"/>
              <w:tabs>
                <w:tab w:val="left" w:pos="-720"/>
              </w:tabs>
              <w:suppressAutoHyphens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506F06" w14:textId="77777777" w:rsidR="00015834" w:rsidRPr="004C78AD" w:rsidRDefault="00015834" w:rsidP="009F6D6A">
            <w:pPr>
              <w:pStyle w:val="stbilgi"/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C01770" w14:textId="77777777" w:rsidR="00015834" w:rsidRDefault="00015834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  <w:r w:rsidRPr="004C78AD">
              <w:rPr>
                <w:sz w:val="20"/>
              </w:rPr>
              <w:t xml:space="preserve">İlk </w:t>
            </w:r>
            <w:proofErr w:type="spellStart"/>
            <w:r w:rsidRPr="004C78AD">
              <w:rPr>
                <w:sz w:val="20"/>
              </w:rPr>
              <w:t>Yayın</w:t>
            </w:r>
            <w:proofErr w:type="spellEnd"/>
            <w:r w:rsidRPr="004C78AD">
              <w:rPr>
                <w:sz w:val="20"/>
              </w:rPr>
              <w:t xml:space="preserve"> </w:t>
            </w:r>
            <w:proofErr w:type="spellStart"/>
            <w:r w:rsidRPr="004C78AD">
              <w:rPr>
                <w:sz w:val="20"/>
              </w:rPr>
              <w:t>Tarihi</w:t>
            </w:r>
            <w:proofErr w:type="spellEnd"/>
            <w:r w:rsidRPr="004C78AD">
              <w:rPr>
                <w:sz w:val="20"/>
              </w:rPr>
              <w:t>:</w:t>
            </w:r>
          </w:p>
          <w:p w14:paraId="525010DB" w14:textId="67652A17" w:rsidR="00015834" w:rsidRPr="004C78AD" w:rsidRDefault="00015834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A39459" w14:textId="319BC6B6" w:rsidR="00015834" w:rsidRPr="004C78AD" w:rsidRDefault="006A49AB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  <w:r w:rsidRPr="006A49AB">
              <w:rPr>
                <w:sz w:val="20"/>
              </w:rPr>
              <w:t>16.02.2022</w:t>
            </w:r>
          </w:p>
        </w:tc>
      </w:tr>
      <w:tr w:rsidR="00015834" w:rsidRPr="00C54499" w14:paraId="0E2AA01B" w14:textId="77777777" w:rsidTr="00015834">
        <w:trPr>
          <w:trHeight w:val="416"/>
        </w:trPr>
        <w:tc>
          <w:tcPr>
            <w:tcW w:w="17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C7B8E" w14:textId="77777777" w:rsidR="00015834" w:rsidRPr="00C54499" w:rsidRDefault="00015834" w:rsidP="009F6D6A">
            <w:pPr>
              <w:pStyle w:val="stbilgi"/>
              <w:tabs>
                <w:tab w:val="left" w:pos="-720"/>
              </w:tabs>
              <w:suppressAutoHyphens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39F60F" w14:textId="3318AD48" w:rsidR="00015834" w:rsidRPr="004C78AD" w:rsidRDefault="00015834" w:rsidP="009F6D6A">
            <w:pPr>
              <w:pStyle w:val="stbilgi"/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A1890C" w14:textId="77777777" w:rsidR="00015834" w:rsidRDefault="00015834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  <w:r w:rsidRPr="004C78AD">
              <w:rPr>
                <w:sz w:val="20"/>
              </w:rPr>
              <w:t>Rev.</w:t>
            </w:r>
            <w:r>
              <w:rPr>
                <w:sz w:val="20"/>
              </w:rPr>
              <w:t xml:space="preserve"> </w:t>
            </w:r>
            <w:proofErr w:type="spellStart"/>
            <w:r w:rsidRPr="004C78AD">
              <w:rPr>
                <w:sz w:val="20"/>
              </w:rPr>
              <w:t>Tarihi</w:t>
            </w:r>
            <w:proofErr w:type="spellEnd"/>
            <w:r w:rsidRPr="004C78AD">
              <w:rPr>
                <w:sz w:val="20"/>
              </w:rPr>
              <w:t>:</w:t>
            </w:r>
          </w:p>
          <w:p w14:paraId="481364E7" w14:textId="2F0CB29C" w:rsidR="00015834" w:rsidRPr="004C78AD" w:rsidRDefault="00015834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12E010" w14:textId="4022F11C" w:rsidR="00015834" w:rsidRPr="004C78AD" w:rsidRDefault="006A49AB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İlk </w:t>
            </w:r>
            <w:proofErr w:type="spellStart"/>
            <w:r>
              <w:rPr>
                <w:sz w:val="20"/>
              </w:rPr>
              <w:t>yayın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15834" w:rsidRPr="00C54499" w14:paraId="17F3D07C" w14:textId="77777777" w:rsidTr="00015834">
        <w:trPr>
          <w:trHeight w:val="302"/>
        </w:trPr>
        <w:tc>
          <w:tcPr>
            <w:tcW w:w="1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4CDA91" w14:textId="77777777" w:rsidR="00015834" w:rsidRPr="00C54499" w:rsidRDefault="00015834" w:rsidP="009F6D6A">
            <w:pPr>
              <w:pStyle w:val="stbilgi"/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69AD56" w14:textId="77777777" w:rsidR="00015834" w:rsidRPr="004C78AD" w:rsidRDefault="00015834" w:rsidP="009F6D6A">
            <w:pPr>
              <w:pStyle w:val="stbilgi"/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BB314" w14:textId="77777777" w:rsidR="00015834" w:rsidRDefault="00015834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  <w:r w:rsidRPr="004C78AD">
              <w:rPr>
                <w:sz w:val="20"/>
              </w:rPr>
              <w:t>Rev. No:</w:t>
            </w:r>
          </w:p>
          <w:p w14:paraId="6F81E340" w14:textId="152CE6FD" w:rsidR="00015834" w:rsidRPr="004C78AD" w:rsidRDefault="00015834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F7F80C" w14:textId="17889378" w:rsidR="00015834" w:rsidRPr="004C78AD" w:rsidRDefault="006A49AB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</w:tr>
    </w:tbl>
    <w:p w14:paraId="6ED90A3F" w14:textId="77777777" w:rsidR="00015834" w:rsidRDefault="00015834" w:rsidP="0083754F">
      <w:pPr>
        <w:jc w:val="center"/>
        <w:rPr>
          <w:b/>
          <w:sz w:val="22"/>
          <w:szCs w:val="22"/>
        </w:rPr>
      </w:pPr>
    </w:p>
    <w:p w14:paraId="176AF917" w14:textId="77777777" w:rsidR="00015834" w:rsidRPr="002B50CA" w:rsidRDefault="00015834" w:rsidP="0083754F">
      <w:pPr>
        <w:jc w:val="center"/>
        <w:rPr>
          <w:b/>
          <w:sz w:val="22"/>
          <w:szCs w:val="22"/>
        </w:rPr>
      </w:pPr>
    </w:p>
    <w:tbl>
      <w:tblPr>
        <w:tblW w:w="1068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1850"/>
        <w:gridCol w:w="845"/>
        <w:gridCol w:w="1776"/>
        <w:gridCol w:w="1347"/>
        <w:gridCol w:w="1418"/>
        <w:gridCol w:w="1678"/>
      </w:tblGrid>
      <w:tr w:rsidR="005519F9" w:rsidRPr="002B50CA" w14:paraId="2A3E59CB" w14:textId="77777777" w:rsidTr="004E52AD">
        <w:trPr>
          <w:trHeight w:val="388"/>
        </w:trPr>
        <w:tc>
          <w:tcPr>
            <w:tcW w:w="6238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1107BD3" w14:textId="3E77744D" w:rsidR="005519F9" w:rsidRPr="002B50CA" w:rsidRDefault="005519F9" w:rsidP="001F02E9">
            <w:pPr>
              <w:snapToGrid w:val="0"/>
              <w:rPr>
                <w:b/>
              </w:rPr>
            </w:pPr>
            <w:r w:rsidRPr="002B50CA">
              <w:rPr>
                <w:b/>
              </w:rPr>
              <w:t>Dersin Adı</w:t>
            </w:r>
            <w:r w:rsidRPr="002B50CA">
              <w:t xml:space="preserve"> </w:t>
            </w:r>
            <w:r w:rsidR="002B50CA"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4443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6B2A31" w14:textId="07B57934" w:rsidR="005519F9" w:rsidRPr="002B50CA" w:rsidRDefault="005519F9" w:rsidP="001F02E9">
            <w:pPr>
              <w:snapToGrid w:val="0"/>
              <w:rPr>
                <w:b/>
              </w:rPr>
            </w:pPr>
            <w:r w:rsidRPr="002B50CA">
              <w:rPr>
                <w:b/>
              </w:rPr>
              <w:t xml:space="preserve">Derece: </w:t>
            </w:r>
            <w:r w:rsidR="002B50CA"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EF6D7F" w:rsidRPr="002B50CA" w14:paraId="100AD938" w14:textId="77777777" w:rsidTr="004E52AD">
        <w:trPr>
          <w:trHeight w:val="280"/>
        </w:trPr>
        <w:tc>
          <w:tcPr>
            <w:tcW w:w="17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350778DF" w14:textId="77777777" w:rsidR="00EF6D7F" w:rsidRPr="002B50CA" w:rsidRDefault="00EF6D7F" w:rsidP="001F02E9">
            <w:pPr>
              <w:pStyle w:val="Balk7"/>
              <w:snapToGrid w:val="0"/>
              <w:jc w:val="center"/>
              <w:rPr>
                <w:b/>
                <w:sz w:val="20"/>
              </w:rPr>
            </w:pPr>
          </w:p>
          <w:p w14:paraId="7AB4C3DC" w14:textId="77777777" w:rsidR="00EF6D7F" w:rsidRPr="002B50CA" w:rsidRDefault="00EF6D7F" w:rsidP="001F02E9">
            <w:pPr>
              <w:pStyle w:val="Balk7"/>
              <w:snapToGrid w:val="0"/>
              <w:jc w:val="center"/>
              <w:rPr>
                <w:b/>
                <w:sz w:val="20"/>
              </w:rPr>
            </w:pPr>
          </w:p>
          <w:p w14:paraId="03CAC400" w14:textId="77777777" w:rsidR="00EF6D7F" w:rsidRPr="002B50CA" w:rsidRDefault="00EF6D7F" w:rsidP="001F02E9">
            <w:pPr>
              <w:pStyle w:val="Balk7"/>
              <w:snapToGrid w:val="0"/>
              <w:jc w:val="center"/>
              <w:rPr>
                <w:b/>
                <w:sz w:val="20"/>
              </w:rPr>
            </w:pPr>
            <w:r w:rsidRPr="002B50CA">
              <w:rPr>
                <w:b/>
                <w:sz w:val="20"/>
              </w:rPr>
              <w:t>Kodu</w:t>
            </w:r>
          </w:p>
          <w:p w14:paraId="14CDF39E" w14:textId="77777777" w:rsidR="00EF6D7F" w:rsidRPr="002B50CA" w:rsidRDefault="00EF6D7F" w:rsidP="001F02E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5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3C07B00B" w14:textId="77777777" w:rsidR="00EF6D7F" w:rsidRPr="002B50CA" w:rsidRDefault="00EF6D7F" w:rsidP="001F02E9">
            <w:pPr>
              <w:pStyle w:val="Balk7"/>
              <w:snapToGrid w:val="0"/>
              <w:ind w:left="30"/>
              <w:jc w:val="center"/>
              <w:rPr>
                <w:b/>
                <w:sz w:val="20"/>
              </w:rPr>
            </w:pPr>
          </w:p>
          <w:p w14:paraId="0DF95FF4" w14:textId="77777777" w:rsidR="00EF6D7F" w:rsidRPr="002B50CA" w:rsidRDefault="00EF6D7F" w:rsidP="001F02E9">
            <w:pPr>
              <w:pStyle w:val="Balk7"/>
              <w:snapToGrid w:val="0"/>
              <w:ind w:left="30"/>
              <w:jc w:val="center"/>
              <w:rPr>
                <w:b/>
                <w:sz w:val="20"/>
              </w:rPr>
            </w:pPr>
          </w:p>
          <w:p w14:paraId="32E2D1D5" w14:textId="77777777" w:rsidR="00EF6D7F" w:rsidRPr="002B50CA" w:rsidRDefault="005519F9" w:rsidP="001F02E9">
            <w:pPr>
              <w:pStyle w:val="Balk7"/>
              <w:snapToGrid w:val="0"/>
              <w:ind w:left="30"/>
              <w:jc w:val="center"/>
              <w:rPr>
                <w:b/>
                <w:sz w:val="20"/>
              </w:rPr>
            </w:pPr>
            <w:r w:rsidRPr="002B50CA">
              <w:rPr>
                <w:b/>
                <w:sz w:val="20"/>
              </w:rPr>
              <w:t>Yıl/</w:t>
            </w:r>
            <w:r w:rsidR="00EF6D7F" w:rsidRPr="002B50CA">
              <w:rPr>
                <w:b/>
                <w:sz w:val="20"/>
              </w:rPr>
              <w:t>Yarıyı</w:t>
            </w:r>
            <w:r w:rsidR="00D53231" w:rsidRPr="002B50CA">
              <w:rPr>
                <w:b/>
                <w:sz w:val="20"/>
              </w:rPr>
              <w:t>lı</w:t>
            </w:r>
            <w:r w:rsidR="00D81310" w:rsidRPr="002B50CA">
              <w:rPr>
                <w:b/>
                <w:sz w:val="20"/>
              </w:rPr>
              <w:t xml:space="preserve"> </w:t>
            </w:r>
          </w:p>
        </w:tc>
        <w:tc>
          <w:tcPr>
            <w:tcW w:w="84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4298A914" w14:textId="77777777" w:rsidR="00EF6D7F" w:rsidRPr="002B50CA" w:rsidRDefault="00EF6D7F" w:rsidP="001F02E9">
            <w:pPr>
              <w:pStyle w:val="Balk7"/>
              <w:snapToGrid w:val="0"/>
              <w:ind w:left="60"/>
              <w:jc w:val="center"/>
              <w:rPr>
                <w:b/>
                <w:sz w:val="20"/>
              </w:rPr>
            </w:pPr>
          </w:p>
          <w:p w14:paraId="759B2FCA" w14:textId="77777777" w:rsidR="00EF6D7F" w:rsidRPr="002B50CA" w:rsidRDefault="00EF6D7F" w:rsidP="001F02E9">
            <w:pPr>
              <w:pStyle w:val="Balk7"/>
              <w:snapToGrid w:val="0"/>
              <w:ind w:left="60"/>
              <w:jc w:val="center"/>
              <w:rPr>
                <w:b/>
                <w:sz w:val="20"/>
              </w:rPr>
            </w:pPr>
          </w:p>
          <w:p w14:paraId="5D855C2E" w14:textId="77777777" w:rsidR="00EF6D7F" w:rsidRPr="002B50CA" w:rsidRDefault="00EF6D7F" w:rsidP="001F02E9">
            <w:pPr>
              <w:pStyle w:val="Balk7"/>
              <w:snapToGrid w:val="0"/>
              <w:ind w:left="60"/>
              <w:jc w:val="center"/>
              <w:rPr>
                <w:b/>
                <w:sz w:val="20"/>
              </w:rPr>
            </w:pPr>
            <w:r w:rsidRPr="002B50CA">
              <w:rPr>
                <w:b/>
                <w:sz w:val="20"/>
              </w:rPr>
              <w:t>Kredis</w:t>
            </w:r>
            <w:r w:rsidR="00D53231" w:rsidRPr="002B50CA">
              <w:rPr>
                <w:b/>
                <w:sz w:val="20"/>
              </w:rPr>
              <w:t>i</w:t>
            </w:r>
          </w:p>
        </w:tc>
        <w:tc>
          <w:tcPr>
            <w:tcW w:w="177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602E3E08" w14:textId="77777777" w:rsidR="00EF6D7F" w:rsidRPr="002B50CA" w:rsidRDefault="00EF6D7F" w:rsidP="001F02E9">
            <w:pPr>
              <w:pStyle w:val="Balk7"/>
              <w:snapToGrid w:val="0"/>
              <w:jc w:val="center"/>
              <w:rPr>
                <w:b/>
                <w:sz w:val="20"/>
              </w:rPr>
            </w:pPr>
          </w:p>
          <w:p w14:paraId="690E9345" w14:textId="77777777" w:rsidR="00EF6D7F" w:rsidRPr="002B50CA" w:rsidRDefault="00EF6D7F" w:rsidP="001F02E9">
            <w:pPr>
              <w:pStyle w:val="Balk7"/>
              <w:snapToGrid w:val="0"/>
              <w:jc w:val="center"/>
              <w:rPr>
                <w:b/>
                <w:sz w:val="20"/>
              </w:rPr>
            </w:pPr>
          </w:p>
          <w:p w14:paraId="6F349A27" w14:textId="77777777" w:rsidR="00EF6D7F" w:rsidRPr="002B50CA" w:rsidRDefault="00EF6D7F" w:rsidP="001F02E9">
            <w:pPr>
              <w:pStyle w:val="Balk7"/>
              <w:snapToGrid w:val="0"/>
              <w:jc w:val="center"/>
              <w:rPr>
                <w:b/>
                <w:sz w:val="20"/>
              </w:rPr>
            </w:pPr>
            <w:r w:rsidRPr="002B50CA">
              <w:rPr>
                <w:b/>
                <w:sz w:val="20"/>
              </w:rPr>
              <w:t>AKTS Kredisi</w:t>
            </w:r>
          </w:p>
          <w:p w14:paraId="500AAD13" w14:textId="77777777" w:rsidR="00EF6D7F" w:rsidRPr="002B50CA" w:rsidRDefault="00D81310" w:rsidP="001F02E9">
            <w:pPr>
              <w:snapToGrid w:val="0"/>
              <w:jc w:val="center"/>
              <w:rPr>
                <w:b/>
              </w:rPr>
            </w:pPr>
            <w:r w:rsidRPr="002B50CA">
              <w:rPr>
                <w:b/>
              </w:rPr>
              <w:t xml:space="preserve"> </w:t>
            </w:r>
          </w:p>
        </w:tc>
        <w:tc>
          <w:tcPr>
            <w:tcW w:w="4443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49E82C0" w14:textId="77777777" w:rsidR="00EF6D7F" w:rsidRPr="002B50CA" w:rsidRDefault="00EF6D7F" w:rsidP="001F02E9">
            <w:pPr>
              <w:pStyle w:val="Balk7"/>
              <w:snapToGrid w:val="0"/>
              <w:jc w:val="center"/>
              <w:rPr>
                <w:b/>
                <w:sz w:val="20"/>
              </w:rPr>
            </w:pPr>
            <w:r w:rsidRPr="002B50CA">
              <w:rPr>
                <w:b/>
                <w:sz w:val="20"/>
              </w:rPr>
              <w:t>Ders Uygulaması,  Saat/Hafta</w:t>
            </w:r>
          </w:p>
        </w:tc>
      </w:tr>
      <w:tr w:rsidR="00EF6D7F" w:rsidRPr="002B50CA" w14:paraId="27BC334E" w14:textId="77777777" w:rsidTr="004E52AD">
        <w:trPr>
          <w:trHeight w:val="220"/>
        </w:trPr>
        <w:tc>
          <w:tcPr>
            <w:tcW w:w="17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0B3BE82D" w14:textId="77777777" w:rsidR="00EF6D7F" w:rsidRPr="002B50CA" w:rsidRDefault="00EF6D7F" w:rsidP="001F02E9">
            <w:pPr>
              <w:pStyle w:val="Balk7"/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46CDFB" w14:textId="77777777" w:rsidR="00EF6D7F" w:rsidRPr="002B50CA" w:rsidRDefault="00EF6D7F" w:rsidP="001F02E9">
            <w:pPr>
              <w:pStyle w:val="Balk7"/>
              <w:snapToGrid w:val="0"/>
              <w:ind w:left="30"/>
              <w:jc w:val="center"/>
              <w:rPr>
                <w:b/>
                <w:sz w:val="20"/>
              </w:rPr>
            </w:pPr>
          </w:p>
        </w:tc>
        <w:tc>
          <w:tcPr>
            <w:tcW w:w="8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58E288" w14:textId="77777777" w:rsidR="00EF6D7F" w:rsidRPr="002B50CA" w:rsidRDefault="00EF6D7F" w:rsidP="001F02E9">
            <w:pPr>
              <w:pStyle w:val="Balk7"/>
              <w:snapToGrid w:val="0"/>
              <w:ind w:left="60"/>
              <w:jc w:val="center"/>
              <w:rPr>
                <w:b/>
                <w:sz w:val="20"/>
              </w:rPr>
            </w:pPr>
          </w:p>
        </w:tc>
        <w:tc>
          <w:tcPr>
            <w:tcW w:w="1776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BF77F22" w14:textId="77777777" w:rsidR="00EF6D7F" w:rsidRPr="002B50CA" w:rsidRDefault="00EF6D7F" w:rsidP="001F02E9">
            <w:pPr>
              <w:pStyle w:val="Balk7"/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D4FB6B" w14:textId="77777777" w:rsidR="00EF6D7F" w:rsidRPr="002B50CA" w:rsidRDefault="00EF6D7F" w:rsidP="001F02E9">
            <w:pPr>
              <w:pStyle w:val="Balk7"/>
              <w:snapToGrid w:val="0"/>
              <w:jc w:val="center"/>
              <w:rPr>
                <w:b/>
                <w:sz w:val="20"/>
              </w:rPr>
            </w:pPr>
            <w:r w:rsidRPr="002B50CA">
              <w:rPr>
                <w:b/>
                <w:sz w:val="20"/>
              </w:rPr>
              <w:t>Ders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5BDF6F7" w14:textId="77777777" w:rsidR="00EF6D7F" w:rsidRPr="002B50CA" w:rsidRDefault="00EF6D7F" w:rsidP="001F02E9">
            <w:pPr>
              <w:pStyle w:val="Balk7"/>
              <w:snapToGrid w:val="0"/>
              <w:jc w:val="center"/>
              <w:rPr>
                <w:b/>
                <w:sz w:val="20"/>
              </w:rPr>
            </w:pPr>
            <w:r w:rsidRPr="002B50CA">
              <w:rPr>
                <w:b/>
                <w:sz w:val="20"/>
              </w:rPr>
              <w:t>Uygulama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3B812F5" w14:textId="7C224B1F" w:rsidR="00EF6D7F" w:rsidRPr="002B50CA" w:rsidRDefault="002B50CA" w:rsidP="001F02E9">
            <w:pPr>
              <w:pStyle w:val="Balk7"/>
              <w:snapToGrid w:val="0"/>
              <w:jc w:val="center"/>
              <w:rPr>
                <w:b/>
                <w:sz w:val="20"/>
              </w:rPr>
            </w:pPr>
            <w:r w:rsidRPr="002B50CA">
              <w:rPr>
                <w:b/>
                <w:sz w:val="20"/>
              </w:rPr>
              <w:t>Laboratuvar</w:t>
            </w:r>
          </w:p>
        </w:tc>
      </w:tr>
      <w:tr w:rsidR="00EF6D7F" w:rsidRPr="002B50CA" w14:paraId="2EB7215E" w14:textId="77777777" w:rsidTr="004E52AD">
        <w:trPr>
          <w:trHeight w:val="308"/>
        </w:trPr>
        <w:tc>
          <w:tcPr>
            <w:tcW w:w="176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7A08F9F2" w14:textId="1B2732A4" w:rsidR="00EF6D7F" w:rsidRPr="002B50CA" w:rsidRDefault="00924850" w:rsidP="001F02E9">
            <w:pPr>
              <w:snapToGrid w:val="0"/>
              <w:jc w:val="center"/>
              <w:rPr>
                <w:b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569A51C" w14:textId="49CE7540" w:rsidR="00EF6D7F" w:rsidRPr="002B50CA" w:rsidRDefault="00924850" w:rsidP="001F02E9">
            <w:pPr>
              <w:snapToGrid w:val="0"/>
              <w:jc w:val="center"/>
              <w:rPr>
                <w:b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0F0081B" w14:textId="1074F085" w:rsidR="00EF6D7F" w:rsidRPr="002B50CA" w:rsidRDefault="00924850" w:rsidP="001F02E9">
            <w:pPr>
              <w:snapToGrid w:val="0"/>
              <w:jc w:val="center"/>
              <w:rPr>
                <w:b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13739AA0" w14:textId="713BD0BE" w:rsidR="00EF6D7F" w:rsidRPr="002B50CA" w:rsidRDefault="00924850" w:rsidP="001F02E9">
            <w:pPr>
              <w:snapToGrid w:val="0"/>
              <w:jc w:val="center"/>
              <w:rPr>
                <w:b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54FFA30C" w14:textId="1EC3EC3B" w:rsidR="00EF6D7F" w:rsidRPr="002B50CA" w:rsidRDefault="00924850" w:rsidP="001F02E9">
            <w:pPr>
              <w:snapToGrid w:val="0"/>
              <w:jc w:val="center"/>
              <w:rPr>
                <w:b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14:paraId="6E1EEE2B" w14:textId="5D4A59CA" w:rsidR="00EF6D7F" w:rsidRPr="002B50CA" w:rsidRDefault="00924850" w:rsidP="001F02E9">
            <w:pPr>
              <w:snapToGrid w:val="0"/>
              <w:jc w:val="center"/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3A3D1DF" w14:textId="086389BB" w:rsidR="00EF6D7F" w:rsidRPr="002B50CA" w:rsidRDefault="00924850" w:rsidP="001F02E9">
            <w:pPr>
              <w:snapToGrid w:val="0"/>
              <w:jc w:val="center"/>
              <w:rPr>
                <w:b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924850" w:rsidRPr="002B50CA" w14:paraId="5EF9A27E" w14:textId="77777777" w:rsidTr="004E52AD">
        <w:trPr>
          <w:trHeight w:val="425"/>
        </w:trPr>
        <w:tc>
          <w:tcPr>
            <w:tcW w:w="36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287E652" w14:textId="77777777" w:rsidR="00924850" w:rsidRPr="002B50CA" w:rsidRDefault="00924850" w:rsidP="001F02E9">
            <w:pPr>
              <w:snapToGrid w:val="0"/>
              <w:rPr>
                <w:b/>
              </w:rPr>
            </w:pPr>
            <w:r w:rsidRPr="002B50CA">
              <w:rPr>
                <w:b/>
              </w:rPr>
              <w:t>Program</w:t>
            </w:r>
          </w:p>
        </w:tc>
        <w:tc>
          <w:tcPr>
            <w:tcW w:w="7064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CC9840" w14:textId="3EC61B9E" w:rsidR="00924850" w:rsidRPr="002B50CA" w:rsidRDefault="00924850" w:rsidP="001F02E9">
            <w:pPr>
              <w:snapToGrid w:val="0"/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bookmarkStart w:id="0" w:name="_GoBack"/>
        <w:bookmarkEnd w:id="0"/>
      </w:tr>
      <w:tr w:rsidR="00924850" w:rsidRPr="002B50CA" w14:paraId="0CE0EF36" w14:textId="77777777" w:rsidTr="004E52AD">
        <w:trPr>
          <w:trHeight w:val="388"/>
        </w:trPr>
        <w:tc>
          <w:tcPr>
            <w:tcW w:w="36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9DBB469" w14:textId="77777777" w:rsidR="00924850" w:rsidRPr="002B50CA" w:rsidRDefault="00924850" w:rsidP="001F02E9">
            <w:pPr>
              <w:snapToGrid w:val="0"/>
              <w:rPr>
                <w:b/>
              </w:rPr>
            </w:pPr>
            <w:r w:rsidRPr="002B50CA">
              <w:rPr>
                <w:b/>
              </w:rPr>
              <w:t>Dersin veren Öğretim Üyesi</w:t>
            </w:r>
          </w:p>
        </w:tc>
        <w:tc>
          <w:tcPr>
            <w:tcW w:w="7064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A4E48D" w14:textId="511E61ED" w:rsidR="00924850" w:rsidRPr="002B50CA" w:rsidRDefault="00924850" w:rsidP="001F02E9">
            <w:pPr>
              <w:snapToGrid w:val="0"/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924850" w:rsidRPr="002B50CA" w14:paraId="2B1A4312" w14:textId="77777777" w:rsidTr="004E52AD">
        <w:trPr>
          <w:trHeight w:val="526"/>
        </w:trPr>
        <w:tc>
          <w:tcPr>
            <w:tcW w:w="36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C459301" w14:textId="77777777" w:rsidR="00924850" w:rsidRPr="002B50CA" w:rsidRDefault="00924850" w:rsidP="001F02E9">
            <w:pPr>
              <w:snapToGrid w:val="0"/>
              <w:rPr>
                <w:b/>
              </w:rPr>
            </w:pPr>
            <w:r w:rsidRPr="002B50CA">
              <w:rPr>
                <w:b/>
              </w:rPr>
              <w:t>İletişim Bilgileri</w:t>
            </w:r>
          </w:p>
        </w:tc>
        <w:tc>
          <w:tcPr>
            <w:tcW w:w="7064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C985AF" w14:textId="159F9FA9" w:rsidR="00924850" w:rsidRPr="002B50CA" w:rsidRDefault="00924850" w:rsidP="001F02E9">
            <w:pPr>
              <w:snapToGrid w:val="0"/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924850" w:rsidRPr="002B50CA" w14:paraId="4F4D0FBC" w14:textId="77777777" w:rsidTr="004E52AD">
        <w:trPr>
          <w:trHeight w:val="335"/>
        </w:trPr>
        <w:tc>
          <w:tcPr>
            <w:tcW w:w="36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98BE1BC" w14:textId="77777777" w:rsidR="00924850" w:rsidRPr="002B50CA" w:rsidRDefault="00924850" w:rsidP="001F02E9">
            <w:pPr>
              <w:snapToGrid w:val="0"/>
              <w:rPr>
                <w:b/>
              </w:rPr>
            </w:pPr>
            <w:r w:rsidRPr="002B50CA">
              <w:rPr>
                <w:b/>
              </w:rPr>
              <w:t>Görüşme Saatleri</w:t>
            </w:r>
          </w:p>
        </w:tc>
        <w:tc>
          <w:tcPr>
            <w:tcW w:w="7064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5FABC1" w14:textId="27BCD2B7" w:rsidR="00924850" w:rsidRPr="002B50CA" w:rsidRDefault="00924850" w:rsidP="001F02E9">
            <w:pPr>
              <w:snapToGrid w:val="0"/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924850" w:rsidRPr="002B50CA" w14:paraId="526C0BED" w14:textId="77777777" w:rsidTr="00015834">
        <w:trPr>
          <w:trHeight w:val="369"/>
        </w:trPr>
        <w:tc>
          <w:tcPr>
            <w:tcW w:w="36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A618C9E" w14:textId="0B497383" w:rsidR="00924850" w:rsidRPr="002B50CA" w:rsidRDefault="00924850" w:rsidP="001F02E9">
            <w:pPr>
              <w:snapToGrid w:val="0"/>
              <w:rPr>
                <w:b/>
              </w:rPr>
            </w:pPr>
            <w:r w:rsidRPr="002B50CA">
              <w:rPr>
                <w:b/>
              </w:rPr>
              <w:t>Web adresi</w:t>
            </w:r>
          </w:p>
        </w:tc>
        <w:tc>
          <w:tcPr>
            <w:tcW w:w="7064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5C63C2" w14:textId="11EC726D" w:rsidR="00924850" w:rsidRPr="002B50CA" w:rsidRDefault="00924850" w:rsidP="001F02E9">
            <w:pPr>
              <w:snapToGrid w:val="0"/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924850" w:rsidRPr="002B50CA" w14:paraId="475D61A7" w14:textId="77777777" w:rsidTr="004E52AD">
        <w:trPr>
          <w:trHeight w:val="389"/>
        </w:trPr>
        <w:tc>
          <w:tcPr>
            <w:tcW w:w="36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6126615" w14:textId="77777777" w:rsidR="00924850" w:rsidRPr="002B50CA" w:rsidRDefault="00924850" w:rsidP="001F02E9">
            <w:pPr>
              <w:snapToGrid w:val="0"/>
              <w:rPr>
                <w:b/>
              </w:rPr>
            </w:pPr>
            <w:r w:rsidRPr="002B50CA">
              <w:rPr>
                <w:b/>
              </w:rPr>
              <w:t>Dersin Türü</w:t>
            </w:r>
          </w:p>
        </w:tc>
        <w:tc>
          <w:tcPr>
            <w:tcW w:w="2621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E2E515" w14:textId="768D5CE1" w:rsidR="00924850" w:rsidRPr="002B50CA" w:rsidRDefault="00924850" w:rsidP="001F02E9">
            <w:pPr>
              <w:snapToGrid w:val="0"/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D7B2BF9" w14:textId="77777777" w:rsidR="00924850" w:rsidRPr="002B50CA" w:rsidRDefault="00924850" w:rsidP="001F02E9">
            <w:pPr>
              <w:snapToGrid w:val="0"/>
              <w:rPr>
                <w:b/>
              </w:rPr>
            </w:pPr>
            <w:r w:rsidRPr="002B50CA">
              <w:rPr>
                <w:b/>
              </w:rPr>
              <w:t>Dersin Dili</w:t>
            </w:r>
          </w:p>
        </w:tc>
        <w:tc>
          <w:tcPr>
            <w:tcW w:w="3096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52C507" w14:textId="28311C4D" w:rsidR="00924850" w:rsidRPr="002B50CA" w:rsidRDefault="00924850" w:rsidP="001F02E9">
            <w:pPr>
              <w:snapToGrid w:val="0"/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924850" w:rsidRPr="002B50CA" w14:paraId="019845B7" w14:textId="77777777" w:rsidTr="004E52AD">
        <w:trPr>
          <w:trHeight w:val="395"/>
        </w:trPr>
        <w:tc>
          <w:tcPr>
            <w:tcW w:w="36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47821C7" w14:textId="77777777" w:rsidR="00924850" w:rsidRPr="002B50CA" w:rsidRDefault="00924850" w:rsidP="001F02E9">
            <w:pPr>
              <w:snapToGrid w:val="0"/>
              <w:rPr>
                <w:b/>
              </w:rPr>
            </w:pPr>
            <w:r w:rsidRPr="002B50CA">
              <w:rPr>
                <w:b/>
              </w:rPr>
              <w:t>Dersin Önkoşulları</w:t>
            </w:r>
          </w:p>
        </w:tc>
        <w:tc>
          <w:tcPr>
            <w:tcW w:w="7064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B4AE86" w14:textId="1DCBEBD7" w:rsidR="00924850" w:rsidRPr="002B50CA" w:rsidRDefault="00924850" w:rsidP="001F02E9">
            <w:pPr>
              <w:snapToGrid w:val="0"/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924850" w:rsidRPr="002B50CA" w14:paraId="7000BF5C" w14:textId="77777777" w:rsidTr="00015834">
        <w:trPr>
          <w:trHeight w:val="345"/>
        </w:trPr>
        <w:tc>
          <w:tcPr>
            <w:tcW w:w="3617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9B73AD9" w14:textId="77777777" w:rsidR="00924850" w:rsidRPr="002B50CA" w:rsidRDefault="00924850" w:rsidP="001F02E9">
            <w:pPr>
              <w:snapToGrid w:val="0"/>
              <w:rPr>
                <w:b/>
              </w:rPr>
            </w:pPr>
            <w:r w:rsidRPr="002B50CA">
              <w:rPr>
                <w:b/>
              </w:rPr>
              <w:t>Dersin İçeriği</w:t>
            </w:r>
          </w:p>
        </w:tc>
        <w:tc>
          <w:tcPr>
            <w:tcW w:w="7064" w:type="dxa"/>
            <w:gridSpan w:val="5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21E88345" w14:textId="33235752" w:rsidR="00924850" w:rsidRPr="002B50CA" w:rsidRDefault="00924850" w:rsidP="001F02E9">
            <w:pPr>
              <w:overflowPunct/>
              <w:snapToGrid w:val="0"/>
              <w:textAlignment w:val="auto"/>
              <w:rPr>
                <w:rFonts w:ascii="TimesNewRomanPSMT" w:hAnsi="TimesNewRomanPSMT" w:cs="TimesNewRomanPSMT"/>
                <w:lang w:eastAsia="tr-TR"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924850" w:rsidRPr="002B50CA" w14:paraId="072A5014" w14:textId="77777777" w:rsidTr="001F02E9">
        <w:trPr>
          <w:trHeight w:val="400"/>
        </w:trPr>
        <w:tc>
          <w:tcPr>
            <w:tcW w:w="36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7BA2FB2" w14:textId="77777777" w:rsidR="00924850" w:rsidRPr="002B50CA" w:rsidRDefault="00924850" w:rsidP="001F02E9">
            <w:pPr>
              <w:snapToGrid w:val="0"/>
              <w:rPr>
                <w:b/>
              </w:rPr>
            </w:pPr>
            <w:r w:rsidRPr="002B50CA">
              <w:rPr>
                <w:b/>
              </w:rPr>
              <w:t>Dersin Amacı</w:t>
            </w:r>
          </w:p>
        </w:tc>
        <w:tc>
          <w:tcPr>
            <w:tcW w:w="7064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2B0F5B32" w14:textId="6DD9B1D0" w:rsidR="00924850" w:rsidRPr="002B50CA" w:rsidRDefault="00924850" w:rsidP="001F02E9">
            <w:pPr>
              <w:overflowPunct/>
              <w:snapToGrid w:val="0"/>
              <w:textAlignment w:val="auto"/>
              <w:rPr>
                <w:rFonts w:ascii="TimesNewRomanPSMT" w:hAnsi="TimesNewRomanPSMT" w:cs="TimesNewRomanPSMT"/>
                <w:lang w:eastAsia="tr-TR"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924850" w:rsidRPr="002B50CA" w14:paraId="61F64DAC" w14:textId="77777777" w:rsidTr="00015834">
        <w:trPr>
          <w:trHeight w:val="317"/>
        </w:trPr>
        <w:tc>
          <w:tcPr>
            <w:tcW w:w="36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55554CE" w14:textId="77777777" w:rsidR="001F02E9" w:rsidRDefault="001F02E9" w:rsidP="001F02E9">
            <w:pPr>
              <w:snapToGrid w:val="0"/>
              <w:rPr>
                <w:b/>
              </w:rPr>
            </w:pPr>
          </w:p>
          <w:p w14:paraId="75A3425E" w14:textId="77777777" w:rsidR="00924850" w:rsidRDefault="00924850" w:rsidP="001F02E9">
            <w:pPr>
              <w:snapToGrid w:val="0"/>
              <w:rPr>
                <w:b/>
              </w:rPr>
            </w:pPr>
            <w:r w:rsidRPr="002B50CA">
              <w:rPr>
                <w:b/>
              </w:rPr>
              <w:t xml:space="preserve">Dersin Öğrenme Çıktıları </w:t>
            </w:r>
          </w:p>
          <w:p w14:paraId="1B1528A7" w14:textId="4A1D8E4C" w:rsidR="001F02E9" w:rsidRPr="002B50CA" w:rsidRDefault="001F02E9" w:rsidP="001F02E9">
            <w:pPr>
              <w:snapToGrid w:val="0"/>
              <w:rPr>
                <w:b/>
              </w:rPr>
            </w:pPr>
          </w:p>
        </w:tc>
        <w:tc>
          <w:tcPr>
            <w:tcW w:w="7064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4512FD" w14:textId="53876E46" w:rsidR="00924850" w:rsidRPr="002B50CA" w:rsidRDefault="00924850" w:rsidP="001F02E9">
            <w:pPr>
              <w:snapToGrid w:val="0"/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924850" w:rsidRPr="002B50CA" w14:paraId="3EAE7026" w14:textId="77777777" w:rsidTr="004E52AD">
        <w:trPr>
          <w:trHeight w:val="335"/>
        </w:trPr>
        <w:tc>
          <w:tcPr>
            <w:tcW w:w="36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10EB08D" w14:textId="77777777" w:rsidR="00924850" w:rsidRPr="002B50CA" w:rsidRDefault="00924850" w:rsidP="001F02E9">
            <w:pPr>
              <w:snapToGrid w:val="0"/>
              <w:rPr>
                <w:b/>
              </w:rPr>
            </w:pPr>
            <w:r w:rsidRPr="002B50CA">
              <w:rPr>
                <w:b/>
              </w:rPr>
              <w:t>Öğretim Yöntem ve Teknikleri</w:t>
            </w:r>
          </w:p>
        </w:tc>
        <w:tc>
          <w:tcPr>
            <w:tcW w:w="7064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97EEBB" w14:textId="0D9E5B0F" w:rsidR="00924850" w:rsidRPr="002B50CA" w:rsidRDefault="00924850" w:rsidP="001F02E9">
            <w:pPr>
              <w:snapToGrid w:val="0"/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924850" w:rsidRPr="002B50CA" w14:paraId="33FE49BC" w14:textId="77777777" w:rsidTr="004E52AD">
        <w:trPr>
          <w:trHeight w:val="245"/>
        </w:trPr>
        <w:tc>
          <w:tcPr>
            <w:tcW w:w="36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5113127" w14:textId="77777777" w:rsidR="00924850" w:rsidRPr="002B50CA" w:rsidRDefault="00924850" w:rsidP="001F02E9">
            <w:pPr>
              <w:snapToGrid w:val="0"/>
              <w:rPr>
                <w:b/>
              </w:rPr>
            </w:pPr>
            <w:r w:rsidRPr="002B50CA">
              <w:rPr>
                <w:b/>
              </w:rPr>
              <w:t>Varsa, Uygulamanın (staj) yapıldığı yer</w:t>
            </w:r>
          </w:p>
        </w:tc>
        <w:tc>
          <w:tcPr>
            <w:tcW w:w="7064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978CB8" w14:textId="0F1809F2" w:rsidR="00924850" w:rsidRPr="002B50CA" w:rsidRDefault="00924850" w:rsidP="001F02E9">
            <w:pPr>
              <w:snapToGrid w:val="0"/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924850" w:rsidRPr="002B50CA" w14:paraId="1457D5BD" w14:textId="77777777" w:rsidTr="00015834">
        <w:trPr>
          <w:trHeight w:val="323"/>
        </w:trPr>
        <w:tc>
          <w:tcPr>
            <w:tcW w:w="36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D5F7170" w14:textId="77777777" w:rsidR="00924850" w:rsidRPr="002B50CA" w:rsidRDefault="00924850" w:rsidP="001F02E9">
            <w:pPr>
              <w:snapToGrid w:val="0"/>
              <w:rPr>
                <w:b/>
              </w:rPr>
            </w:pPr>
            <w:r w:rsidRPr="002B50CA">
              <w:rPr>
                <w:b/>
              </w:rPr>
              <w:t>Ders Kitabı</w:t>
            </w:r>
          </w:p>
        </w:tc>
        <w:tc>
          <w:tcPr>
            <w:tcW w:w="7064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56C1DB" w14:textId="284244EF" w:rsidR="00924850" w:rsidRPr="002B50CA" w:rsidRDefault="00924850" w:rsidP="001F02E9">
            <w:pPr>
              <w:pStyle w:val="Default"/>
              <w:snapToGrid w:val="0"/>
              <w:rPr>
                <w:bCs/>
                <w:sz w:val="20"/>
                <w:szCs w:val="20"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924850" w:rsidRPr="002B50CA" w14:paraId="7935B3A6" w14:textId="77777777" w:rsidTr="00015834">
        <w:trPr>
          <w:trHeight w:val="189"/>
        </w:trPr>
        <w:tc>
          <w:tcPr>
            <w:tcW w:w="36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8AF6BB6" w14:textId="77777777" w:rsidR="00924850" w:rsidRPr="002B50CA" w:rsidRDefault="00924850" w:rsidP="001F02E9">
            <w:pPr>
              <w:snapToGrid w:val="0"/>
              <w:rPr>
                <w:b/>
              </w:rPr>
            </w:pPr>
            <w:r w:rsidRPr="002B50CA">
              <w:rPr>
                <w:b/>
              </w:rPr>
              <w:t>Diğer Kaynaklar</w:t>
            </w:r>
          </w:p>
        </w:tc>
        <w:tc>
          <w:tcPr>
            <w:tcW w:w="7064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F9599B0" w14:textId="115B4B43" w:rsidR="00924850" w:rsidRPr="002B50CA" w:rsidRDefault="00924850" w:rsidP="001F02E9">
            <w:pPr>
              <w:pStyle w:val="NormalWeb"/>
              <w:snapToGrid w:val="0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924850" w:rsidRPr="002B50CA" w14:paraId="4063A4BD" w14:textId="77777777" w:rsidTr="00D46439">
        <w:trPr>
          <w:trHeight w:val="283"/>
        </w:trPr>
        <w:tc>
          <w:tcPr>
            <w:tcW w:w="36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C39E8C9" w14:textId="77777777" w:rsidR="00924850" w:rsidRPr="002B50CA" w:rsidRDefault="00924850" w:rsidP="001F02E9">
            <w:pPr>
              <w:snapToGrid w:val="0"/>
              <w:rPr>
                <w:b/>
              </w:rPr>
            </w:pPr>
            <w:r w:rsidRPr="002B50CA">
              <w:rPr>
                <w:b/>
              </w:rPr>
              <w:t>Ödevler ve Projeler</w:t>
            </w:r>
          </w:p>
        </w:tc>
        <w:tc>
          <w:tcPr>
            <w:tcW w:w="7064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E15416" w14:textId="7662F2EC" w:rsidR="00924850" w:rsidRPr="002B50CA" w:rsidRDefault="00924850" w:rsidP="001F02E9">
            <w:pPr>
              <w:snapToGrid w:val="0"/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924850" w:rsidRPr="002B50CA" w14:paraId="0B17A6FA" w14:textId="77777777" w:rsidTr="00D46439">
        <w:trPr>
          <w:trHeight w:val="283"/>
        </w:trPr>
        <w:tc>
          <w:tcPr>
            <w:tcW w:w="36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9B3AAD8" w14:textId="66B32AF2" w:rsidR="00924850" w:rsidRPr="002B50CA" w:rsidRDefault="002B50CA" w:rsidP="001F02E9">
            <w:pPr>
              <w:snapToGrid w:val="0"/>
              <w:rPr>
                <w:b/>
              </w:rPr>
            </w:pPr>
            <w:r w:rsidRPr="002B50CA">
              <w:rPr>
                <w:b/>
              </w:rPr>
              <w:t>Laboratuvar</w:t>
            </w:r>
            <w:r w:rsidR="00924850" w:rsidRPr="002B50CA">
              <w:rPr>
                <w:b/>
              </w:rPr>
              <w:t xml:space="preserve"> Uygulamaları</w:t>
            </w:r>
          </w:p>
        </w:tc>
        <w:tc>
          <w:tcPr>
            <w:tcW w:w="7064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AE058D" w14:textId="4D0E40AB" w:rsidR="00924850" w:rsidRPr="002B50CA" w:rsidRDefault="00924850" w:rsidP="001F02E9">
            <w:pPr>
              <w:snapToGrid w:val="0"/>
              <w:rPr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924850" w:rsidRPr="002B50CA" w14:paraId="35B1A38B" w14:textId="77777777" w:rsidTr="004E52AD">
        <w:trPr>
          <w:trHeight w:val="283"/>
        </w:trPr>
        <w:tc>
          <w:tcPr>
            <w:tcW w:w="36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56D7381" w14:textId="77777777" w:rsidR="00924850" w:rsidRPr="002B50CA" w:rsidRDefault="00924850" w:rsidP="001F02E9">
            <w:pPr>
              <w:snapToGrid w:val="0"/>
              <w:rPr>
                <w:b/>
              </w:rPr>
            </w:pPr>
            <w:r w:rsidRPr="002B50CA">
              <w:rPr>
                <w:b/>
              </w:rPr>
              <w:t>Bilgisayar Kullanımı</w:t>
            </w:r>
          </w:p>
        </w:tc>
        <w:tc>
          <w:tcPr>
            <w:tcW w:w="7064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F4D58E" w14:textId="36D3C08E" w:rsidR="00924850" w:rsidRPr="002B50CA" w:rsidRDefault="00924850" w:rsidP="001F02E9">
            <w:pPr>
              <w:snapToGrid w:val="0"/>
              <w:rPr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924850" w:rsidRPr="002B50CA" w14:paraId="4C69D33E" w14:textId="77777777" w:rsidTr="004E52AD">
        <w:trPr>
          <w:trHeight w:val="283"/>
        </w:trPr>
        <w:tc>
          <w:tcPr>
            <w:tcW w:w="36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ADBE82E" w14:textId="77777777" w:rsidR="00924850" w:rsidRPr="002B50CA" w:rsidRDefault="00924850" w:rsidP="001F02E9">
            <w:pPr>
              <w:snapToGrid w:val="0"/>
              <w:rPr>
                <w:b/>
              </w:rPr>
            </w:pPr>
            <w:r w:rsidRPr="002B50CA">
              <w:rPr>
                <w:b/>
              </w:rPr>
              <w:t>Diğer Uygulamalar</w:t>
            </w:r>
          </w:p>
        </w:tc>
        <w:tc>
          <w:tcPr>
            <w:tcW w:w="7064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6720FF" w14:textId="26F58941" w:rsidR="00924850" w:rsidRPr="002B50CA" w:rsidRDefault="00924850" w:rsidP="001F02E9">
            <w:pPr>
              <w:snapToGrid w:val="0"/>
              <w:rPr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</w:tbl>
    <w:p w14:paraId="48C01BEE" w14:textId="704DDFE8" w:rsidR="00232C9C" w:rsidRPr="002B50CA" w:rsidRDefault="00232C9C" w:rsidP="00E455B7">
      <w:pPr>
        <w:rPr>
          <w:b/>
          <w:caps/>
        </w:rPr>
      </w:pPr>
    </w:p>
    <w:p w14:paraId="1D21FBDB" w14:textId="55E4D085" w:rsidR="0081083B" w:rsidRPr="002B50CA" w:rsidRDefault="002B50CA" w:rsidP="00E455B7">
      <w:pPr>
        <w:rPr>
          <w:b/>
        </w:rPr>
      </w:pPr>
      <w:r w:rsidRPr="00537479">
        <w:rPr>
          <w:b/>
          <w:caps/>
          <w:highlight w:val="yellow"/>
        </w:rPr>
        <w:t xml:space="preserve">ÖNEMLİ NOT: </w:t>
      </w:r>
      <w:r w:rsidRPr="00537479">
        <w:rPr>
          <w:b/>
          <w:highlight w:val="yellow"/>
        </w:rPr>
        <w:t xml:space="preserve">Aşağıdaki tabloda yer alan “yöntem” kısmına vize, final ve bütünleme sınavlarının (ve varsa başka ödev, </w:t>
      </w:r>
      <w:proofErr w:type="spellStart"/>
      <w:r w:rsidRPr="00537479">
        <w:rPr>
          <w:b/>
          <w:highlight w:val="yellow"/>
        </w:rPr>
        <w:t>quiz</w:t>
      </w:r>
      <w:proofErr w:type="spellEnd"/>
      <w:r w:rsidRPr="00537479">
        <w:rPr>
          <w:b/>
          <w:highlight w:val="yellow"/>
        </w:rPr>
        <w:t xml:space="preserve"> vb. değerlendirme türünün) “yüz yüzü veya </w:t>
      </w:r>
      <w:proofErr w:type="gramStart"/>
      <w:r w:rsidRPr="00537479">
        <w:rPr>
          <w:b/>
          <w:highlight w:val="yellow"/>
        </w:rPr>
        <w:t>online</w:t>
      </w:r>
      <w:proofErr w:type="gramEnd"/>
      <w:r w:rsidRPr="00537479">
        <w:rPr>
          <w:b/>
          <w:highlight w:val="yellow"/>
        </w:rPr>
        <w:t xml:space="preserve"> / çevrimiçi” olarak yapılacağı </w:t>
      </w:r>
      <w:r w:rsidR="00537479" w:rsidRPr="00537479">
        <w:rPr>
          <w:b/>
          <w:highlight w:val="yellow"/>
        </w:rPr>
        <w:t>muhakkak yazılmalıdır.</w:t>
      </w:r>
      <w:r>
        <w:rPr>
          <w:b/>
        </w:rPr>
        <w:t xml:space="preserve"> </w:t>
      </w:r>
    </w:p>
    <w:p w14:paraId="0CFC5C12" w14:textId="77777777" w:rsidR="00FC125D" w:rsidRPr="002B50CA" w:rsidRDefault="00FC125D" w:rsidP="00FC125D">
      <w:pPr>
        <w:rPr>
          <w:b/>
          <w:caps/>
        </w:rPr>
      </w:pPr>
    </w:p>
    <w:tbl>
      <w:tblPr>
        <w:tblW w:w="10508" w:type="dxa"/>
        <w:tblInd w:w="-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7"/>
        <w:gridCol w:w="3087"/>
        <w:gridCol w:w="728"/>
        <w:gridCol w:w="2357"/>
        <w:gridCol w:w="2569"/>
      </w:tblGrid>
      <w:tr w:rsidR="00851F90" w:rsidRPr="002B50CA" w14:paraId="1201CDE1" w14:textId="77777777" w:rsidTr="008A2B11">
        <w:trPr>
          <w:trHeight w:val="223"/>
        </w:trPr>
        <w:tc>
          <w:tcPr>
            <w:tcW w:w="17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864D383" w14:textId="77777777" w:rsidR="00851F90" w:rsidRPr="002B50CA" w:rsidRDefault="00851F90" w:rsidP="00112560">
            <w:pPr>
              <w:rPr>
                <w:b/>
              </w:rPr>
            </w:pPr>
            <w:r w:rsidRPr="002B50CA">
              <w:rPr>
                <w:b/>
              </w:rPr>
              <w:t>Başarı Değerlendirme</w:t>
            </w:r>
          </w:p>
          <w:p w14:paraId="5F133289" w14:textId="77777777" w:rsidR="00851F90" w:rsidRPr="002B50CA" w:rsidRDefault="00851F90" w:rsidP="00112560">
            <w:pPr>
              <w:rPr>
                <w:b/>
              </w:rPr>
            </w:pPr>
            <w:r w:rsidRPr="002B50CA">
              <w:rPr>
                <w:b/>
              </w:rPr>
              <w:t xml:space="preserve">Sistemi </w:t>
            </w:r>
          </w:p>
        </w:tc>
        <w:tc>
          <w:tcPr>
            <w:tcW w:w="308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86ABD3" w14:textId="77777777" w:rsidR="00851F90" w:rsidRPr="002B50CA" w:rsidRDefault="00851F90" w:rsidP="008E6FFC">
            <w:pPr>
              <w:rPr>
                <w:b/>
              </w:rPr>
            </w:pPr>
            <w:r w:rsidRPr="002B50CA">
              <w:rPr>
                <w:b/>
              </w:rPr>
              <w:t>Yarıyıl içi Çalışmaları</w:t>
            </w:r>
          </w:p>
        </w:tc>
        <w:tc>
          <w:tcPr>
            <w:tcW w:w="72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7AB9BD" w14:textId="77777777" w:rsidR="00851F90" w:rsidRPr="002B50CA" w:rsidRDefault="00851F90" w:rsidP="009B4916">
            <w:pPr>
              <w:jc w:val="center"/>
              <w:rPr>
                <w:b/>
              </w:rPr>
            </w:pPr>
            <w:r w:rsidRPr="002B50CA">
              <w:rPr>
                <w:b/>
              </w:rPr>
              <w:t>Adedi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343357" w14:textId="77777777" w:rsidR="00851F90" w:rsidRPr="002B50CA" w:rsidRDefault="007A2D34" w:rsidP="009B4916">
            <w:pPr>
              <w:jc w:val="center"/>
              <w:rPr>
                <w:b/>
              </w:rPr>
            </w:pPr>
            <w:r w:rsidRPr="002B50CA">
              <w:rPr>
                <w:b/>
              </w:rPr>
              <w:t>Yöntem</w:t>
            </w:r>
          </w:p>
        </w:tc>
        <w:tc>
          <w:tcPr>
            <w:tcW w:w="256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7A28CD6" w14:textId="77777777" w:rsidR="00851F90" w:rsidRPr="002B50CA" w:rsidRDefault="00851F90" w:rsidP="009B4916">
            <w:pPr>
              <w:jc w:val="center"/>
              <w:rPr>
                <w:b/>
              </w:rPr>
            </w:pPr>
            <w:r w:rsidRPr="002B50CA">
              <w:rPr>
                <w:b/>
              </w:rPr>
              <w:t>Değerlendirmedeki Katkısı, %</w:t>
            </w:r>
          </w:p>
        </w:tc>
      </w:tr>
      <w:tr w:rsidR="007502CC" w:rsidRPr="002B50CA" w14:paraId="2F60A2EC" w14:textId="77777777" w:rsidTr="00305B07">
        <w:trPr>
          <w:trHeight w:val="20"/>
        </w:trPr>
        <w:tc>
          <w:tcPr>
            <w:tcW w:w="17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A43E5EF" w14:textId="77777777" w:rsidR="007502CC" w:rsidRPr="002B50CA" w:rsidRDefault="007502CC" w:rsidP="007502CC"/>
        </w:tc>
        <w:tc>
          <w:tcPr>
            <w:tcW w:w="308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D900AD" w14:textId="7691D7FC" w:rsidR="007502CC" w:rsidRPr="007502CC" w:rsidRDefault="007502CC" w:rsidP="007502CC">
            <w:r w:rsidRPr="007502CC">
              <w:t>Devam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FBDA8B" w14:textId="204EC28B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CFBDD56" w14:textId="1C6A4732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645D61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56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5671A17" w14:textId="5B5089C8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7502CC" w:rsidRPr="002B50CA" w14:paraId="0D4702E9" w14:textId="77777777" w:rsidTr="00305B07">
        <w:trPr>
          <w:trHeight w:val="20"/>
        </w:trPr>
        <w:tc>
          <w:tcPr>
            <w:tcW w:w="17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95704EA" w14:textId="77777777" w:rsidR="007502CC" w:rsidRPr="002B50CA" w:rsidRDefault="007502CC" w:rsidP="007502CC"/>
        </w:tc>
        <w:tc>
          <w:tcPr>
            <w:tcW w:w="30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643BEF" w14:textId="26274CC1" w:rsidR="007502CC" w:rsidRPr="007502CC" w:rsidRDefault="007502CC" w:rsidP="007502CC">
            <w:r w:rsidRPr="007502CC">
              <w:t>Yıl İçi Sınavları (Vize)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5BF8C5" w14:textId="088A0978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D637934" w14:textId="343A1179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645D61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5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C2D9F59" w14:textId="3BC2A26F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7502CC" w:rsidRPr="002B50CA" w14:paraId="7D82782E" w14:textId="77777777" w:rsidTr="00305B07">
        <w:trPr>
          <w:trHeight w:val="20"/>
        </w:trPr>
        <w:tc>
          <w:tcPr>
            <w:tcW w:w="17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847557F" w14:textId="77777777" w:rsidR="007502CC" w:rsidRPr="002B50CA" w:rsidRDefault="007502CC" w:rsidP="007502CC"/>
        </w:tc>
        <w:tc>
          <w:tcPr>
            <w:tcW w:w="30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A7D375" w14:textId="4CB856A3" w:rsidR="007502CC" w:rsidRPr="007502CC" w:rsidRDefault="007502CC" w:rsidP="007502CC">
            <w:r w:rsidRPr="007502CC">
              <w:t>Kısa Sınavlar (</w:t>
            </w:r>
            <w:proofErr w:type="spellStart"/>
            <w:r w:rsidRPr="007502CC">
              <w:t>Quiz</w:t>
            </w:r>
            <w:proofErr w:type="spellEnd"/>
            <w:r w:rsidRPr="007502CC">
              <w:t>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68261E" w14:textId="3299F233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E8B14FC" w14:textId="32BD0D4C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645D61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5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8B0B0FC" w14:textId="34DE61EE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7502CC" w:rsidRPr="002B50CA" w14:paraId="4F92B292" w14:textId="77777777" w:rsidTr="00305B07">
        <w:trPr>
          <w:trHeight w:val="20"/>
        </w:trPr>
        <w:tc>
          <w:tcPr>
            <w:tcW w:w="17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149653D" w14:textId="77777777" w:rsidR="007502CC" w:rsidRPr="002B50CA" w:rsidRDefault="007502CC" w:rsidP="007502CC"/>
        </w:tc>
        <w:tc>
          <w:tcPr>
            <w:tcW w:w="30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BD979F" w14:textId="006E23F7" w:rsidR="007502CC" w:rsidRPr="007502CC" w:rsidRDefault="007502CC" w:rsidP="007502CC">
            <w:r w:rsidRPr="007502CC">
              <w:t>Ödevler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6E8D05" w14:textId="56ED4B71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F24E5FC" w14:textId="19B3FB3F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645D61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5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597E757" w14:textId="525FA6A0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7502CC" w:rsidRPr="002B50CA" w14:paraId="77F897EB" w14:textId="77777777" w:rsidTr="00305B07">
        <w:trPr>
          <w:trHeight w:val="20"/>
        </w:trPr>
        <w:tc>
          <w:tcPr>
            <w:tcW w:w="17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9D96D32" w14:textId="77777777" w:rsidR="007502CC" w:rsidRPr="002B50CA" w:rsidRDefault="007502CC" w:rsidP="007502CC"/>
        </w:tc>
        <w:tc>
          <w:tcPr>
            <w:tcW w:w="30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3EEF0E" w14:textId="1BCB0611" w:rsidR="007502CC" w:rsidRPr="007502CC" w:rsidRDefault="007502CC" w:rsidP="007502CC">
            <w:r w:rsidRPr="007502CC">
              <w:t>Dönem Ödevi/Projesi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65C866" w14:textId="687421BD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DC5C281" w14:textId="28BA632D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645D61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5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6C39358" w14:textId="3A8826AF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7502CC" w:rsidRPr="002B50CA" w14:paraId="46990D16" w14:textId="77777777" w:rsidTr="00305B07">
        <w:trPr>
          <w:trHeight w:val="20"/>
        </w:trPr>
        <w:tc>
          <w:tcPr>
            <w:tcW w:w="17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6E9035E" w14:textId="77777777" w:rsidR="007502CC" w:rsidRPr="002B50CA" w:rsidRDefault="007502CC" w:rsidP="007502CC"/>
        </w:tc>
        <w:tc>
          <w:tcPr>
            <w:tcW w:w="30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32DD55" w14:textId="3B12785E" w:rsidR="007502CC" w:rsidRPr="007502CC" w:rsidRDefault="007502CC" w:rsidP="007502CC">
            <w:r w:rsidRPr="007502CC">
              <w:t>Laboratuvar Uygulaması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61B17D" w14:textId="4A3F3AE2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4E2D74F" w14:textId="117B6D2C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645D61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5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D6AD5CE" w14:textId="1440EA42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7502CC" w:rsidRPr="002B50CA" w14:paraId="547B9A28" w14:textId="77777777" w:rsidTr="00305B07">
        <w:trPr>
          <w:trHeight w:val="20"/>
        </w:trPr>
        <w:tc>
          <w:tcPr>
            <w:tcW w:w="17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897E93E" w14:textId="77777777" w:rsidR="007502CC" w:rsidRPr="002B50CA" w:rsidRDefault="007502CC" w:rsidP="007502CC"/>
        </w:tc>
        <w:tc>
          <w:tcPr>
            <w:tcW w:w="30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DBF112" w14:textId="03256525" w:rsidR="007502CC" w:rsidRPr="007502CC" w:rsidRDefault="007502CC" w:rsidP="007502CC">
            <w:r w:rsidRPr="007502CC">
              <w:t>Uygulama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BC41FD" w14:textId="76C2C72A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73C69E4" w14:textId="4717F0D3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645D61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5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3B727B7" w14:textId="1967A1EC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7502CC" w:rsidRPr="002B50CA" w14:paraId="76BACD6E" w14:textId="77777777" w:rsidTr="008A2B11">
        <w:trPr>
          <w:trHeight w:val="20"/>
        </w:trPr>
        <w:tc>
          <w:tcPr>
            <w:tcW w:w="17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4D5C1FB" w14:textId="77777777" w:rsidR="007502CC" w:rsidRPr="002B50CA" w:rsidRDefault="007502CC" w:rsidP="007502CC"/>
        </w:tc>
        <w:tc>
          <w:tcPr>
            <w:tcW w:w="30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77F7EAB" w14:textId="03A9717A" w:rsidR="007502CC" w:rsidRPr="007502CC" w:rsidRDefault="007502CC" w:rsidP="007502CC">
            <w:r w:rsidRPr="007502CC">
              <w:t>Derse Özgü Staj (Varsa)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2B40B6" w14:textId="246141C8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5E50BE" w14:textId="7C7E9F32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645D61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5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44C85EE" w14:textId="42255319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7502CC" w:rsidRPr="002B50CA" w14:paraId="28815A26" w14:textId="77777777" w:rsidTr="00236850">
        <w:trPr>
          <w:trHeight w:val="20"/>
        </w:trPr>
        <w:tc>
          <w:tcPr>
            <w:tcW w:w="17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9B3B371" w14:textId="77777777" w:rsidR="007502CC" w:rsidRPr="002B50CA" w:rsidRDefault="007502CC" w:rsidP="007502CC"/>
        </w:tc>
        <w:tc>
          <w:tcPr>
            <w:tcW w:w="30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DF7CF23" w14:textId="056C3E19" w:rsidR="007502CC" w:rsidRPr="007502CC" w:rsidRDefault="007502CC" w:rsidP="007502CC">
            <w:r>
              <w:t>Seminer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D270CB" w14:textId="59929383" w:rsidR="007502CC" w:rsidRPr="002B50CA" w:rsidRDefault="007502CC" w:rsidP="007502CC">
            <w:pPr>
              <w:jc w:val="center"/>
              <w:rPr>
                <w:sz w:val="22"/>
                <w:szCs w:val="22"/>
                <w:highlight w:val="yellow"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23DF7FB" w14:textId="20AE4B7C" w:rsidR="007502CC" w:rsidRPr="002B50CA" w:rsidRDefault="007502CC" w:rsidP="007502CC">
            <w:pPr>
              <w:jc w:val="center"/>
              <w:rPr>
                <w:sz w:val="22"/>
                <w:szCs w:val="22"/>
                <w:highlight w:val="yellow"/>
              </w:rPr>
            </w:pPr>
            <w:r w:rsidRPr="00645D61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5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E5F4906" w14:textId="6731DCA8" w:rsidR="007502CC" w:rsidRPr="002B50CA" w:rsidRDefault="007502CC" w:rsidP="007502CC">
            <w:pPr>
              <w:jc w:val="center"/>
              <w:rPr>
                <w:sz w:val="22"/>
                <w:szCs w:val="22"/>
                <w:highlight w:val="yellow"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924850" w:rsidRPr="002B50CA" w14:paraId="4CCBC431" w14:textId="77777777" w:rsidTr="00CC6FA2">
        <w:trPr>
          <w:trHeight w:val="20"/>
        </w:trPr>
        <w:tc>
          <w:tcPr>
            <w:tcW w:w="17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767EA38" w14:textId="77777777" w:rsidR="00924850" w:rsidRPr="002B50CA" w:rsidRDefault="00924850" w:rsidP="00924850"/>
        </w:tc>
        <w:tc>
          <w:tcPr>
            <w:tcW w:w="30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89170E2" w14:textId="665AFB14" w:rsidR="00924850" w:rsidRPr="007502CC" w:rsidRDefault="00924850" w:rsidP="00924850">
            <w:r w:rsidRPr="007502CC">
              <w:t>Sunum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A488C3" w14:textId="4B5F0BB3" w:rsidR="00924850" w:rsidRPr="002B50CA" w:rsidRDefault="00924850" w:rsidP="00924850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1F6193" w14:textId="1850BF47" w:rsidR="00924850" w:rsidRPr="002B50CA" w:rsidRDefault="00924850" w:rsidP="00924850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5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3EF4235" w14:textId="6CC6B3D3" w:rsidR="00924850" w:rsidRPr="002B50CA" w:rsidRDefault="00924850" w:rsidP="00924850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924850" w:rsidRPr="002B50CA" w14:paraId="7C5EA5AE" w14:textId="77777777" w:rsidTr="00BB6A6E">
        <w:trPr>
          <w:trHeight w:val="20"/>
        </w:trPr>
        <w:tc>
          <w:tcPr>
            <w:tcW w:w="17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0327CF1" w14:textId="77777777" w:rsidR="00924850" w:rsidRPr="002B50CA" w:rsidRDefault="00924850" w:rsidP="00924850"/>
        </w:tc>
        <w:tc>
          <w:tcPr>
            <w:tcW w:w="30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BF00E07" w14:textId="3C352B74" w:rsidR="00924850" w:rsidRPr="007502CC" w:rsidRDefault="00924850" w:rsidP="00924850">
            <w:r w:rsidRPr="007502CC">
              <w:t>Alan Çalışması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5712A2" w14:textId="0C9BCA4D" w:rsidR="00924850" w:rsidRPr="002B50CA" w:rsidRDefault="00924850" w:rsidP="00924850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72C6DC" w14:textId="2B73BBB4" w:rsidR="00924850" w:rsidRPr="002B50CA" w:rsidRDefault="00924850" w:rsidP="00924850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5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443E96C" w14:textId="71F7EF34" w:rsidR="00924850" w:rsidRPr="002B50CA" w:rsidRDefault="00924850" w:rsidP="00924850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924850" w:rsidRPr="002B50CA" w14:paraId="068E158B" w14:textId="77777777" w:rsidTr="00CC6FA2">
        <w:trPr>
          <w:trHeight w:val="20"/>
        </w:trPr>
        <w:tc>
          <w:tcPr>
            <w:tcW w:w="17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606EF0F" w14:textId="77777777" w:rsidR="00924850" w:rsidRPr="002B50CA" w:rsidRDefault="00924850" w:rsidP="00924850"/>
        </w:tc>
        <w:tc>
          <w:tcPr>
            <w:tcW w:w="308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0DED30" w14:textId="5DAD499C" w:rsidR="00924850" w:rsidRPr="007502CC" w:rsidRDefault="00924850" w:rsidP="00924850">
            <w:r w:rsidRPr="007502CC">
              <w:t>Final Sınavı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12301" w14:textId="4A79FA87" w:rsidR="00924850" w:rsidRPr="002B50CA" w:rsidRDefault="00924850" w:rsidP="00924850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8ABAA" w14:textId="6F92FA77" w:rsidR="00924850" w:rsidRPr="002B50CA" w:rsidRDefault="00924850" w:rsidP="00924850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56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69E6B7C" w14:textId="29F5D585" w:rsidR="00924850" w:rsidRPr="002B50CA" w:rsidRDefault="00924850" w:rsidP="00924850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924850" w:rsidRPr="002B50CA" w14:paraId="3CFB9F43" w14:textId="77777777" w:rsidTr="00CC6FA2">
        <w:trPr>
          <w:trHeight w:val="20"/>
        </w:trPr>
        <w:tc>
          <w:tcPr>
            <w:tcW w:w="17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3DD3065" w14:textId="77777777" w:rsidR="00924850" w:rsidRPr="002B50CA" w:rsidRDefault="00924850" w:rsidP="00924850"/>
        </w:tc>
        <w:tc>
          <w:tcPr>
            <w:tcW w:w="3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963D54" w14:textId="2E94B958" w:rsidR="00924850" w:rsidRPr="002B50CA" w:rsidRDefault="00924850" w:rsidP="00924850">
            <w:r w:rsidRPr="002B50CA">
              <w:rPr>
                <w:b/>
              </w:rPr>
              <w:t>TOPLAM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B808E" w14:textId="340442E5" w:rsidR="00924850" w:rsidRPr="002B50CA" w:rsidRDefault="00924850" w:rsidP="00924850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F948A" w14:textId="332C1208" w:rsidR="00924850" w:rsidRPr="002B50CA" w:rsidRDefault="00924850" w:rsidP="00924850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7323A83" w14:textId="27C24826" w:rsidR="00924850" w:rsidRPr="002B50CA" w:rsidRDefault="00924850" w:rsidP="00924850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924850" w:rsidRPr="002B50CA" w14:paraId="12BDDCC0" w14:textId="77777777" w:rsidTr="00CC6FA2">
        <w:trPr>
          <w:trHeight w:val="20"/>
        </w:trPr>
        <w:tc>
          <w:tcPr>
            <w:tcW w:w="17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C19A7DB" w14:textId="77777777" w:rsidR="00924850" w:rsidRPr="002B50CA" w:rsidRDefault="00924850" w:rsidP="00924850"/>
        </w:tc>
        <w:tc>
          <w:tcPr>
            <w:tcW w:w="308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494039" w14:textId="01354FD7" w:rsidR="00924850" w:rsidRPr="002B50CA" w:rsidRDefault="007502CC" w:rsidP="007502CC">
            <w:pPr>
              <w:rPr>
                <w:b/>
              </w:rPr>
            </w:pPr>
            <w:r>
              <w:t>Yarıyıl İçi Çalışmaların</w:t>
            </w:r>
            <w:r w:rsidR="00924850" w:rsidRPr="002B50CA">
              <w:t xml:space="preserve"> Başarı Notuna Katkısı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317F01" w14:textId="2DFB13FB" w:rsidR="00924850" w:rsidRPr="002B50CA" w:rsidRDefault="00924850" w:rsidP="00924850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E24152" w14:textId="1C8C70FF" w:rsidR="00924850" w:rsidRPr="002B50CA" w:rsidRDefault="00924850" w:rsidP="00924850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56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BF0DF92" w14:textId="339963B5" w:rsidR="00924850" w:rsidRPr="002B50CA" w:rsidRDefault="00924850" w:rsidP="00924850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924850" w:rsidRPr="002B50CA" w14:paraId="7A51E5C2" w14:textId="77777777" w:rsidTr="00CC6FA2">
        <w:trPr>
          <w:trHeight w:val="20"/>
        </w:trPr>
        <w:tc>
          <w:tcPr>
            <w:tcW w:w="17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8CA7D35" w14:textId="77777777" w:rsidR="00924850" w:rsidRPr="002B50CA" w:rsidRDefault="00924850" w:rsidP="00924850"/>
        </w:tc>
        <w:tc>
          <w:tcPr>
            <w:tcW w:w="308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20A5C" w14:textId="0766BA69" w:rsidR="00924850" w:rsidRPr="002B50CA" w:rsidRDefault="00924850" w:rsidP="00924850">
            <w:r w:rsidRPr="002B50CA">
              <w:t>Yarıyıl Sonu Sınavının Başarı Notuna Katkısı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4366D" w14:textId="19ADC548" w:rsidR="00924850" w:rsidRPr="002B50CA" w:rsidRDefault="00924850" w:rsidP="00924850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68C69E" w14:textId="6021973E" w:rsidR="00924850" w:rsidRPr="002B50CA" w:rsidRDefault="00924850" w:rsidP="00924850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56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9987F21" w14:textId="2F187943" w:rsidR="00924850" w:rsidRPr="002B50CA" w:rsidRDefault="00924850" w:rsidP="00924850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924850" w:rsidRPr="002B50CA" w14:paraId="0DD87F81" w14:textId="77777777" w:rsidTr="00CC6FA2">
        <w:trPr>
          <w:trHeight w:val="20"/>
        </w:trPr>
        <w:tc>
          <w:tcPr>
            <w:tcW w:w="17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2E83C56" w14:textId="77777777" w:rsidR="00924850" w:rsidRPr="002B50CA" w:rsidRDefault="00924850" w:rsidP="00924850"/>
        </w:tc>
        <w:tc>
          <w:tcPr>
            <w:tcW w:w="30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25F88A2" w14:textId="2B698424" w:rsidR="00924850" w:rsidRPr="002B50CA" w:rsidRDefault="00924850" w:rsidP="00924850">
            <w:r w:rsidRPr="002B50CA">
              <w:rPr>
                <w:b/>
              </w:rPr>
              <w:t>TOPLAM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6097D13" w14:textId="1E28F4DB" w:rsidR="00924850" w:rsidRPr="002B50CA" w:rsidRDefault="00924850" w:rsidP="00924850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5103404" w14:textId="35756F5A" w:rsidR="00924850" w:rsidRPr="002B50CA" w:rsidRDefault="00924850" w:rsidP="00924850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56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A86FDF" w14:textId="592503DF" w:rsidR="00924850" w:rsidRPr="002B50CA" w:rsidRDefault="00924850" w:rsidP="00924850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924850" w:rsidRPr="002B50CA" w14:paraId="5C452155" w14:textId="77777777" w:rsidTr="00FE5A42">
        <w:trPr>
          <w:trHeight w:val="247"/>
        </w:trPr>
        <w:tc>
          <w:tcPr>
            <w:tcW w:w="176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5A021E6" w14:textId="77777777" w:rsidR="00924850" w:rsidRPr="002B50CA" w:rsidRDefault="00924850" w:rsidP="00924850"/>
        </w:tc>
        <w:tc>
          <w:tcPr>
            <w:tcW w:w="30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B414A93" w14:textId="1E911FC2" w:rsidR="00924850" w:rsidRPr="002B50CA" w:rsidRDefault="00924850" w:rsidP="00924850">
            <w:pPr>
              <w:rPr>
                <w:b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2D6B0F7" w14:textId="4AB861EA" w:rsidR="00924850" w:rsidRPr="002B50CA" w:rsidRDefault="00924850" w:rsidP="00924850">
            <w:pPr>
              <w:jc w:val="center"/>
              <w:rPr>
                <w:b/>
                <w:caps/>
              </w:rPr>
            </w:pP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14F92C1" w14:textId="7554A12E" w:rsidR="00924850" w:rsidRPr="002B50CA" w:rsidRDefault="00924850" w:rsidP="00924850">
            <w:pPr>
              <w:jc w:val="center"/>
              <w:rPr>
                <w:b/>
                <w:caps/>
              </w:rPr>
            </w:pPr>
          </w:p>
        </w:tc>
        <w:tc>
          <w:tcPr>
            <w:tcW w:w="256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BDB13B" w14:textId="6FD26409" w:rsidR="00924850" w:rsidRPr="002B50CA" w:rsidRDefault="00924850" w:rsidP="00924850">
            <w:pPr>
              <w:jc w:val="center"/>
              <w:rPr>
                <w:b/>
                <w:caps/>
              </w:rPr>
            </w:pPr>
          </w:p>
        </w:tc>
      </w:tr>
    </w:tbl>
    <w:p w14:paraId="6F1B7D03" w14:textId="77777777" w:rsidR="006D6C6B" w:rsidRPr="002B50CA" w:rsidRDefault="006D6C6B" w:rsidP="0037643D">
      <w:pPr>
        <w:rPr>
          <w:b/>
          <w:caps/>
        </w:rPr>
      </w:pPr>
    </w:p>
    <w:tbl>
      <w:tblPr>
        <w:tblW w:w="10490" w:type="dxa"/>
        <w:tblInd w:w="-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958"/>
        <w:gridCol w:w="850"/>
        <w:gridCol w:w="993"/>
        <w:gridCol w:w="2420"/>
      </w:tblGrid>
      <w:tr w:rsidR="004E04A9" w:rsidRPr="002B50CA" w14:paraId="44545782" w14:textId="77777777" w:rsidTr="00924850">
        <w:trPr>
          <w:trHeight w:val="20"/>
        </w:trPr>
        <w:tc>
          <w:tcPr>
            <w:tcW w:w="22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48FEC91" w14:textId="77777777" w:rsidR="004E04A9" w:rsidRPr="002B50CA" w:rsidRDefault="004E04A9" w:rsidP="00180E3C">
            <w:pPr>
              <w:rPr>
                <w:b/>
                <w:sz w:val="22"/>
                <w:szCs w:val="22"/>
              </w:rPr>
            </w:pPr>
            <w:r w:rsidRPr="002B50CA">
              <w:rPr>
                <w:b/>
                <w:sz w:val="22"/>
                <w:szCs w:val="22"/>
              </w:rPr>
              <w:t>AKTS/</w:t>
            </w:r>
          </w:p>
          <w:p w14:paraId="207329B4" w14:textId="77777777" w:rsidR="004E04A9" w:rsidRPr="002B50CA" w:rsidRDefault="004E04A9" w:rsidP="00180E3C">
            <w:pPr>
              <w:rPr>
                <w:b/>
                <w:sz w:val="22"/>
                <w:szCs w:val="22"/>
              </w:rPr>
            </w:pPr>
            <w:r w:rsidRPr="002B50CA">
              <w:rPr>
                <w:b/>
                <w:sz w:val="22"/>
                <w:szCs w:val="22"/>
              </w:rPr>
              <w:t>İŞ YÜKÜ TABLOSU</w:t>
            </w:r>
          </w:p>
        </w:tc>
        <w:tc>
          <w:tcPr>
            <w:tcW w:w="395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3AC9D" w14:textId="77777777" w:rsidR="004E04A9" w:rsidRPr="002B50CA" w:rsidRDefault="004E04A9" w:rsidP="00180E3C">
            <w:pPr>
              <w:rPr>
                <w:b/>
              </w:rPr>
            </w:pPr>
            <w:r w:rsidRPr="002B50CA">
              <w:rPr>
                <w:b/>
              </w:rPr>
              <w:t>Aktiviteler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1F526" w14:textId="77777777" w:rsidR="004E04A9" w:rsidRPr="002B50CA" w:rsidRDefault="004E04A9" w:rsidP="00180E3C">
            <w:pPr>
              <w:jc w:val="center"/>
              <w:rPr>
                <w:b/>
              </w:rPr>
            </w:pPr>
            <w:r w:rsidRPr="002B50CA">
              <w:rPr>
                <w:b/>
              </w:rPr>
              <w:t>Adedi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FB6A538" w14:textId="77777777" w:rsidR="004E04A9" w:rsidRPr="002B50CA" w:rsidRDefault="004E04A9" w:rsidP="00180E3C">
            <w:pPr>
              <w:jc w:val="center"/>
              <w:rPr>
                <w:b/>
              </w:rPr>
            </w:pPr>
            <w:r w:rsidRPr="002B50CA">
              <w:rPr>
                <w:b/>
              </w:rPr>
              <w:t>Saat</w:t>
            </w:r>
          </w:p>
        </w:tc>
        <w:tc>
          <w:tcPr>
            <w:tcW w:w="242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ED3D45" w14:textId="77777777" w:rsidR="004E04A9" w:rsidRPr="002B50CA" w:rsidRDefault="004E04A9" w:rsidP="00180E3C">
            <w:pPr>
              <w:rPr>
                <w:b/>
              </w:rPr>
            </w:pPr>
            <w:r w:rsidRPr="002B50CA">
              <w:rPr>
                <w:b/>
              </w:rPr>
              <w:t>Toplam İş yükü</w:t>
            </w:r>
          </w:p>
        </w:tc>
      </w:tr>
      <w:tr w:rsidR="007502CC" w:rsidRPr="002B50CA" w14:paraId="17589B3D" w14:textId="77777777" w:rsidTr="00464213">
        <w:trPr>
          <w:trHeight w:val="20"/>
        </w:trPr>
        <w:tc>
          <w:tcPr>
            <w:tcW w:w="22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2ADEF17" w14:textId="77777777" w:rsidR="007502CC" w:rsidRPr="002B50CA" w:rsidRDefault="007502CC" w:rsidP="007502CC"/>
        </w:tc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5BA2F88" w14:textId="2E91898F" w:rsidR="007502CC" w:rsidRPr="007502CC" w:rsidRDefault="007502CC" w:rsidP="007502CC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 xml:space="preserve">Ders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BE36B8" w14:textId="70724439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46012A" w14:textId="6AB02C53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6A79DAB" w14:textId="03A16278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7502CC" w:rsidRPr="002B50CA" w14:paraId="7E572737" w14:textId="77777777" w:rsidTr="00464213">
        <w:trPr>
          <w:trHeight w:val="20"/>
        </w:trPr>
        <w:tc>
          <w:tcPr>
            <w:tcW w:w="22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D483F36" w14:textId="77777777" w:rsidR="007502CC" w:rsidRPr="002B50CA" w:rsidRDefault="007502CC" w:rsidP="007502CC"/>
        </w:tc>
        <w:tc>
          <w:tcPr>
            <w:tcW w:w="39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ADE278" w14:textId="4A603C8B" w:rsidR="007502CC" w:rsidRPr="007502CC" w:rsidRDefault="007502CC" w:rsidP="007502CC">
            <w:pPr>
              <w:rPr>
                <w:bCs/>
                <w:color w:val="000000"/>
                <w:sz w:val="22"/>
                <w:szCs w:val="22"/>
              </w:rPr>
            </w:pPr>
            <w:r w:rsidRPr="00EC5224">
              <w:rPr>
                <w:bCs/>
                <w:color w:val="000000"/>
                <w:sz w:val="22"/>
                <w:szCs w:val="22"/>
              </w:rPr>
              <w:t xml:space="preserve">Sınıf Dışı Ders Çalışması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D5E5FF" w14:textId="1F2835C2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E5174B" w14:textId="64A3169C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BBB5FCE" w14:textId="5FA75548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7502CC" w:rsidRPr="002B50CA" w14:paraId="0881A98C" w14:textId="77777777" w:rsidTr="00464213">
        <w:trPr>
          <w:trHeight w:val="20"/>
        </w:trPr>
        <w:tc>
          <w:tcPr>
            <w:tcW w:w="22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08870D3" w14:textId="77777777" w:rsidR="007502CC" w:rsidRPr="002B50CA" w:rsidRDefault="007502CC" w:rsidP="007502CC"/>
        </w:tc>
        <w:tc>
          <w:tcPr>
            <w:tcW w:w="39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D5D34A1" w14:textId="04E2C242" w:rsidR="007502CC" w:rsidRPr="007502CC" w:rsidRDefault="007502CC" w:rsidP="007502CC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 xml:space="preserve">Yıl İçi Sınavları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B8E692" w14:textId="073478BF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723FF6" w14:textId="0308FC06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D0CA0CD" w14:textId="0AB93458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7502CC" w:rsidRPr="002B50CA" w14:paraId="72B909E0" w14:textId="77777777" w:rsidTr="00464213">
        <w:trPr>
          <w:trHeight w:val="20"/>
        </w:trPr>
        <w:tc>
          <w:tcPr>
            <w:tcW w:w="22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15227DD" w14:textId="77777777" w:rsidR="007502CC" w:rsidRPr="002B50CA" w:rsidRDefault="007502CC" w:rsidP="007502CC"/>
        </w:tc>
        <w:tc>
          <w:tcPr>
            <w:tcW w:w="39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7D0387A" w14:textId="12E289AE" w:rsidR="007502CC" w:rsidRPr="007502CC" w:rsidRDefault="007502CC" w:rsidP="007502CC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 xml:space="preserve">Kısa Sınavlar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138F71" w14:textId="40414F58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72A3EA" w14:textId="248DBC0F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80714E2" w14:textId="6C746429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7502CC" w:rsidRPr="002B50CA" w14:paraId="09E2EF62" w14:textId="77777777" w:rsidTr="00464213">
        <w:trPr>
          <w:trHeight w:val="20"/>
        </w:trPr>
        <w:tc>
          <w:tcPr>
            <w:tcW w:w="22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FBCC62B" w14:textId="77777777" w:rsidR="007502CC" w:rsidRPr="002B50CA" w:rsidRDefault="007502CC" w:rsidP="007502CC"/>
        </w:tc>
        <w:tc>
          <w:tcPr>
            <w:tcW w:w="39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0B39C2" w14:textId="7CC284D0" w:rsidR="007502CC" w:rsidRPr="007502CC" w:rsidRDefault="007502CC" w:rsidP="007502CC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 xml:space="preserve">Ödevler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B3B505" w14:textId="7A1581B0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347016" w14:textId="261D32E0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4BCCBCA" w14:textId="4935919E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7502CC" w:rsidRPr="002B50CA" w14:paraId="70B5EF2E" w14:textId="77777777" w:rsidTr="00464213">
        <w:trPr>
          <w:trHeight w:val="20"/>
        </w:trPr>
        <w:tc>
          <w:tcPr>
            <w:tcW w:w="22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20644C3" w14:textId="77777777" w:rsidR="007502CC" w:rsidRPr="002B50CA" w:rsidRDefault="007502CC" w:rsidP="007502CC"/>
        </w:tc>
        <w:tc>
          <w:tcPr>
            <w:tcW w:w="39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588D597" w14:textId="7714A071" w:rsidR="007502CC" w:rsidRPr="007502CC" w:rsidRDefault="007502CC" w:rsidP="007502CC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 xml:space="preserve">Dönem Ödevi/Projesi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76D926" w14:textId="19E5754F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7551BC" w14:textId="12D213F2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6CD6559" w14:textId="2053DFE4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7502CC" w:rsidRPr="002B50CA" w14:paraId="6F2EF9F1" w14:textId="77777777" w:rsidTr="00464213">
        <w:trPr>
          <w:trHeight w:val="20"/>
        </w:trPr>
        <w:tc>
          <w:tcPr>
            <w:tcW w:w="22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EA5AE7A" w14:textId="77777777" w:rsidR="007502CC" w:rsidRPr="002B50CA" w:rsidRDefault="007502CC" w:rsidP="007502CC"/>
        </w:tc>
        <w:tc>
          <w:tcPr>
            <w:tcW w:w="39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5232E0E" w14:textId="097EC1AD" w:rsidR="007502CC" w:rsidRPr="007502CC" w:rsidRDefault="007502CC" w:rsidP="007502CC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 xml:space="preserve">Laboratuvar Uygulaması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AA7740" w14:textId="20FA4334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AD9382" w14:textId="3BF0F79C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500EA72" w14:textId="2657EDB8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7502CC" w:rsidRPr="002B50CA" w14:paraId="24277874" w14:textId="77777777" w:rsidTr="00464213">
        <w:trPr>
          <w:trHeight w:val="20"/>
        </w:trPr>
        <w:tc>
          <w:tcPr>
            <w:tcW w:w="22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8378D48" w14:textId="77777777" w:rsidR="007502CC" w:rsidRPr="002B50CA" w:rsidRDefault="007502CC" w:rsidP="007502CC"/>
        </w:tc>
        <w:tc>
          <w:tcPr>
            <w:tcW w:w="39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33F161" w14:textId="750C096C" w:rsidR="007502CC" w:rsidRPr="007502CC" w:rsidRDefault="007502CC" w:rsidP="007502CC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 xml:space="preserve">Uygulama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BFD136" w14:textId="5048031A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C9B639" w14:textId="75ABCA11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36065A1" w14:textId="5A73F545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7502CC" w:rsidRPr="002B50CA" w14:paraId="5BCAA468" w14:textId="77777777" w:rsidTr="00464213">
        <w:trPr>
          <w:trHeight w:val="20"/>
        </w:trPr>
        <w:tc>
          <w:tcPr>
            <w:tcW w:w="22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944BF01" w14:textId="77777777" w:rsidR="007502CC" w:rsidRPr="002B50CA" w:rsidRDefault="007502CC" w:rsidP="007502CC"/>
        </w:tc>
        <w:tc>
          <w:tcPr>
            <w:tcW w:w="39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D603A10" w14:textId="3A403DB5" w:rsidR="007502CC" w:rsidRPr="007502CC" w:rsidRDefault="007502CC" w:rsidP="00750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Derse Özgü Staj (varsa)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A07A8F" w14:textId="528841D8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8ABECD" w14:textId="5052E80A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7C6AC3E" w14:textId="179CA90B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7502CC" w:rsidRPr="002B50CA" w14:paraId="2799C9AC" w14:textId="77777777" w:rsidTr="00464213">
        <w:trPr>
          <w:trHeight w:val="20"/>
        </w:trPr>
        <w:tc>
          <w:tcPr>
            <w:tcW w:w="22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8121A7A" w14:textId="77777777" w:rsidR="007502CC" w:rsidRPr="002B50CA" w:rsidRDefault="007502CC" w:rsidP="007502CC"/>
        </w:tc>
        <w:tc>
          <w:tcPr>
            <w:tcW w:w="39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98E74FD" w14:textId="15900863" w:rsidR="007502CC" w:rsidRPr="007502CC" w:rsidRDefault="007502CC" w:rsidP="007502CC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 xml:space="preserve">Seminer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2AF05E" w14:textId="5B1470D5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54138C" w14:textId="3A398F98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77ED40E" w14:textId="4D46897E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7502CC" w:rsidRPr="002B50CA" w14:paraId="62A85819" w14:textId="77777777" w:rsidTr="00464213">
        <w:trPr>
          <w:trHeight w:val="20"/>
        </w:trPr>
        <w:tc>
          <w:tcPr>
            <w:tcW w:w="22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1DA81E2" w14:textId="77777777" w:rsidR="007502CC" w:rsidRPr="002B50CA" w:rsidRDefault="007502CC" w:rsidP="007502CC"/>
        </w:tc>
        <w:tc>
          <w:tcPr>
            <w:tcW w:w="39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6B58FFF" w14:textId="35AC4FC6" w:rsidR="007502CC" w:rsidRPr="007502CC" w:rsidRDefault="007502CC" w:rsidP="007502CC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 xml:space="preserve">Sunum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61FBC2" w14:textId="22F68D12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041E50" w14:textId="678EAB4D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90BBEED" w14:textId="674E98EA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7502CC" w:rsidRPr="002B50CA" w14:paraId="57A5827B" w14:textId="77777777" w:rsidTr="00924850">
        <w:trPr>
          <w:trHeight w:val="20"/>
        </w:trPr>
        <w:tc>
          <w:tcPr>
            <w:tcW w:w="22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F48944A" w14:textId="77777777" w:rsidR="007502CC" w:rsidRPr="002B50CA" w:rsidRDefault="007502CC" w:rsidP="007502CC"/>
        </w:tc>
        <w:tc>
          <w:tcPr>
            <w:tcW w:w="395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6DD996" w14:textId="1AE616C8" w:rsidR="007502CC" w:rsidRPr="007502CC" w:rsidRDefault="007502CC" w:rsidP="007502CC">
            <w:pPr>
              <w:rPr>
                <w:sz w:val="22"/>
                <w:szCs w:val="22"/>
              </w:rPr>
            </w:pPr>
            <w:r w:rsidRPr="00836EDC">
              <w:rPr>
                <w:sz w:val="22"/>
                <w:szCs w:val="22"/>
              </w:rPr>
              <w:t>Alan Çalışması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12F53" w14:textId="5052E8F7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16934" w14:textId="17C03C33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8EDD8DD" w14:textId="44D23CA8" w:rsidR="007502CC" w:rsidRPr="002B50CA" w:rsidRDefault="007502CC" w:rsidP="007502CC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7502CC" w:rsidRPr="002B50CA" w14:paraId="192963A7" w14:textId="77777777" w:rsidTr="005F61E6">
        <w:trPr>
          <w:trHeight w:val="20"/>
        </w:trPr>
        <w:tc>
          <w:tcPr>
            <w:tcW w:w="22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0696356" w14:textId="77777777" w:rsidR="007502CC" w:rsidRPr="002B50CA" w:rsidRDefault="007502CC" w:rsidP="007502CC"/>
        </w:tc>
        <w:tc>
          <w:tcPr>
            <w:tcW w:w="395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14942A" w14:textId="63E0C260" w:rsidR="007502CC" w:rsidRPr="00836EDC" w:rsidRDefault="007502CC" w:rsidP="00750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Final Sınavı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84D265" w14:textId="0872F792" w:rsidR="007502CC" w:rsidRPr="002B50CA" w:rsidRDefault="007502CC" w:rsidP="007502CC">
            <w:pPr>
              <w:jc w:val="center"/>
              <w:rPr>
                <w:sz w:val="22"/>
                <w:szCs w:val="22"/>
                <w:highlight w:val="yellow"/>
              </w:rPr>
            </w:pPr>
            <w:r w:rsidRPr="00C24887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883CF0" w14:textId="3D905C67" w:rsidR="007502CC" w:rsidRPr="002B50CA" w:rsidRDefault="007502CC" w:rsidP="007502CC">
            <w:pPr>
              <w:jc w:val="center"/>
              <w:rPr>
                <w:sz w:val="22"/>
                <w:szCs w:val="22"/>
                <w:highlight w:val="yellow"/>
              </w:rPr>
            </w:pPr>
            <w:r w:rsidRPr="00C24887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D96B1A1" w14:textId="6635B661" w:rsidR="007502CC" w:rsidRPr="002B50CA" w:rsidRDefault="007502CC" w:rsidP="007502CC">
            <w:pPr>
              <w:jc w:val="center"/>
              <w:rPr>
                <w:sz w:val="22"/>
                <w:szCs w:val="22"/>
                <w:highlight w:val="yellow"/>
              </w:rPr>
            </w:pPr>
            <w:r w:rsidRPr="00C24887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924850" w:rsidRPr="002B50CA" w14:paraId="3190E137" w14:textId="77777777" w:rsidTr="00694B24">
        <w:trPr>
          <w:trHeight w:val="20"/>
        </w:trPr>
        <w:tc>
          <w:tcPr>
            <w:tcW w:w="22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38B8D9E" w14:textId="77777777" w:rsidR="00924850" w:rsidRPr="002B50CA" w:rsidRDefault="00924850" w:rsidP="00924850"/>
        </w:tc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48D37" w14:textId="4AA8D28E" w:rsidR="00924850" w:rsidRPr="002B50CA" w:rsidRDefault="00924850" w:rsidP="002B50CA">
            <w:pPr>
              <w:jc w:val="right"/>
              <w:rPr>
                <w:b/>
              </w:rPr>
            </w:pPr>
            <w:r w:rsidRPr="002B50CA">
              <w:rPr>
                <w:b/>
              </w:rPr>
              <w:t>Toplam İş yükü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6A2DE7" w14:textId="65006D1F" w:rsidR="00924850" w:rsidRPr="002B50CA" w:rsidRDefault="00924850" w:rsidP="00924850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6FD63A" w14:textId="5C671A46" w:rsidR="00924850" w:rsidRPr="002B50CA" w:rsidRDefault="00924850" w:rsidP="00924850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F7A4AB6" w14:textId="7A67CB5D" w:rsidR="00924850" w:rsidRPr="002B50CA" w:rsidRDefault="00924850" w:rsidP="00924850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924850" w:rsidRPr="002B50CA" w14:paraId="7A7045AC" w14:textId="77777777" w:rsidTr="00694B24">
        <w:trPr>
          <w:trHeight w:val="20"/>
        </w:trPr>
        <w:tc>
          <w:tcPr>
            <w:tcW w:w="22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E1CBE32" w14:textId="77777777" w:rsidR="00924850" w:rsidRPr="002B50CA" w:rsidRDefault="00924850" w:rsidP="00924850"/>
        </w:tc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FB93504" w14:textId="49A279D0" w:rsidR="00924850" w:rsidRPr="002B50CA" w:rsidRDefault="00924850" w:rsidP="002B50CA">
            <w:pPr>
              <w:jc w:val="right"/>
              <w:rPr>
                <w:b/>
              </w:rPr>
            </w:pPr>
            <w:r w:rsidRPr="002B50CA">
              <w:rPr>
                <w:b/>
              </w:rPr>
              <w:t>Toplam İş yükü /25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33C4C8" w14:textId="7AF1AA1D" w:rsidR="00924850" w:rsidRPr="002B50CA" w:rsidRDefault="00924850" w:rsidP="00924850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10D677" w14:textId="24181A24" w:rsidR="00924850" w:rsidRPr="002B50CA" w:rsidRDefault="00924850" w:rsidP="00924850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1007AB5" w14:textId="4BAF9771" w:rsidR="00924850" w:rsidRPr="002B50CA" w:rsidRDefault="00924850" w:rsidP="00924850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924850" w:rsidRPr="002B50CA" w14:paraId="4F677541" w14:textId="77777777" w:rsidTr="00924850">
        <w:trPr>
          <w:trHeight w:val="20"/>
        </w:trPr>
        <w:tc>
          <w:tcPr>
            <w:tcW w:w="2269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02DC21C" w14:textId="77777777" w:rsidR="00924850" w:rsidRPr="002B50CA" w:rsidRDefault="00924850" w:rsidP="00924850"/>
        </w:tc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67C71EE" w14:textId="77777777" w:rsidR="00924850" w:rsidRPr="002B50CA" w:rsidRDefault="00924850" w:rsidP="00924850">
            <w:pPr>
              <w:jc w:val="right"/>
              <w:rPr>
                <w:b/>
              </w:rPr>
            </w:pPr>
            <w:r w:rsidRPr="002B50CA">
              <w:rPr>
                <w:b/>
              </w:rPr>
              <w:t>Ders AKTS Yükü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F2B956B" w14:textId="2A51A504" w:rsidR="00924850" w:rsidRPr="002B50CA" w:rsidRDefault="00924850" w:rsidP="00924850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6102189" w14:textId="19345190" w:rsidR="00924850" w:rsidRPr="002B50CA" w:rsidRDefault="00924850" w:rsidP="00924850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E33B51" w14:textId="0729C341" w:rsidR="00924850" w:rsidRPr="002B50CA" w:rsidRDefault="00924850" w:rsidP="00924850">
            <w:pPr>
              <w:jc w:val="center"/>
              <w:rPr>
                <w:b/>
                <w:caps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</w:tbl>
    <w:p w14:paraId="4F0A2EDB" w14:textId="77777777" w:rsidR="004E04A9" w:rsidRPr="002B50CA" w:rsidRDefault="004E04A9" w:rsidP="0037643D">
      <w:pPr>
        <w:rPr>
          <w:b/>
          <w:caps/>
        </w:rPr>
      </w:pPr>
    </w:p>
    <w:p w14:paraId="7D2E19C1" w14:textId="77777777" w:rsidR="004E04A9" w:rsidRPr="002B50CA" w:rsidRDefault="008B1B30" w:rsidP="0037643D">
      <w:pPr>
        <w:rPr>
          <w:b/>
          <w:caps/>
        </w:rPr>
      </w:pPr>
      <w:r w:rsidRPr="002B50CA">
        <w:rPr>
          <w:b/>
          <w:caps/>
        </w:rPr>
        <w:t xml:space="preserve">  DERS PLANI</w:t>
      </w:r>
    </w:p>
    <w:tbl>
      <w:tblPr>
        <w:tblW w:w="10490" w:type="dxa"/>
        <w:tblInd w:w="-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5"/>
        <w:gridCol w:w="1134"/>
      </w:tblGrid>
      <w:tr w:rsidR="0082725B" w:rsidRPr="002B50CA" w14:paraId="6D9C99DF" w14:textId="77777777" w:rsidTr="008A2B11"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DA6B01" w14:textId="77777777" w:rsidR="0082725B" w:rsidRPr="002B50CA" w:rsidRDefault="0082725B" w:rsidP="0082725B">
            <w:pPr>
              <w:jc w:val="center"/>
              <w:rPr>
                <w:b/>
              </w:rPr>
            </w:pPr>
          </w:p>
          <w:p w14:paraId="5E47D769" w14:textId="77777777" w:rsidR="0082725B" w:rsidRPr="002B50CA" w:rsidRDefault="0082725B" w:rsidP="0082725B">
            <w:pPr>
              <w:jc w:val="center"/>
              <w:rPr>
                <w:b/>
              </w:rPr>
            </w:pPr>
            <w:r w:rsidRPr="002B50CA">
              <w:rPr>
                <w:b/>
              </w:rPr>
              <w:t>Hafta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051FAD04" w14:textId="77777777" w:rsidR="0082725B" w:rsidRPr="002B50CA" w:rsidRDefault="0082725B" w:rsidP="0082725B">
            <w:pPr>
              <w:jc w:val="center"/>
              <w:rPr>
                <w:b/>
              </w:rPr>
            </w:pPr>
          </w:p>
          <w:p w14:paraId="2B3D2C13" w14:textId="77777777" w:rsidR="0082725B" w:rsidRPr="002B50CA" w:rsidRDefault="0082725B" w:rsidP="0082725B">
            <w:pPr>
              <w:jc w:val="center"/>
              <w:rPr>
                <w:b/>
              </w:rPr>
            </w:pPr>
            <w:r w:rsidRPr="002B50CA">
              <w:rPr>
                <w:b/>
              </w:rPr>
              <w:t>Konular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4D0A287" w14:textId="77777777" w:rsidR="0082725B" w:rsidRPr="002B50CA" w:rsidRDefault="0082725B" w:rsidP="0082725B">
            <w:pPr>
              <w:jc w:val="center"/>
              <w:rPr>
                <w:b/>
              </w:rPr>
            </w:pPr>
            <w:r w:rsidRPr="002B50CA">
              <w:rPr>
                <w:b/>
              </w:rPr>
              <w:t>Ders</w:t>
            </w:r>
            <w:r w:rsidR="00FD0E0B" w:rsidRPr="002B50CA">
              <w:rPr>
                <w:b/>
              </w:rPr>
              <w:t>in</w:t>
            </w:r>
            <w:r w:rsidRPr="002B50CA">
              <w:rPr>
                <w:b/>
              </w:rPr>
              <w:t xml:space="preserve"> </w:t>
            </w:r>
          </w:p>
          <w:p w14:paraId="32F7F5C7" w14:textId="77777777" w:rsidR="0082725B" w:rsidRPr="002B50CA" w:rsidRDefault="00FD0E0B" w:rsidP="0082725B">
            <w:pPr>
              <w:jc w:val="center"/>
              <w:rPr>
                <w:b/>
              </w:rPr>
            </w:pPr>
            <w:r w:rsidRPr="002B50CA">
              <w:rPr>
                <w:b/>
              </w:rPr>
              <w:t>Çıktılar</w:t>
            </w:r>
            <w:r w:rsidR="0082725B" w:rsidRPr="002B50CA">
              <w:rPr>
                <w:b/>
              </w:rPr>
              <w:t>ı</w:t>
            </w:r>
          </w:p>
        </w:tc>
      </w:tr>
      <w:tr w:rsidR="00924850" w:rsidRPr="002B50CA" w14:paraId="52F48983" w14:textId="77777777" w:rsidTr="000613C5"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BC80443" w14:textId="77777777" w:rsidR="00924850" w:rsidRPr="002B50CA" w:rsidRDefault="00924850" w:rsidP="00924850">
            <w:pPr>
              <w:jc w:val="center"/>
              <w:rPr>
                <w:b/>
              </w:rPr>
            </w:pPr>
            <w:r w:rsidRPr="002B50CA">
              <w:rPr>
                <w:b/>
              </w:rPr>
              <w:t>1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335848BF" w14:textId="1536B0CD" w:rsidR="00924850" w:rsidRPr="002B50CA" w:rsidRDefault="00924850" w:rsidP="00924850">
            <w:pPr>
              <w:overflowPunct/>
              <w:autoSpaceDE/>
              <w:autoSpaceDN/>
              <w:adjustRightInd/>
              <w:textAlignment w:val="auto"/>
              <w:rPr>
                <w:color w:val="211D1E"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5CEB8906" w14:textId="19697B6B" w:rsidR="00924850" w:rsidRPr="002B50CA" w:rsidRDefault="00924850" w:rsidP="00924850">
            <w:pPr>
              <w:pStyle w:val="Balk7"/>
              <w:rPr>
                <w:sz w:val="20"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924850" w:rsidRPr="002B50CA" w14:paraId="644C64EB" w14:textId="77777777" w:rsidTr="000613C5"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14:paraId="0A4C5ABB" w14:textId="77777777" w:rsidR="00924850" w:rsidRPr="002B50CA" w:rsidRDefault="00924850" w:rsidP="00924850">
            <w:pPr>
              <w:jc w:val="center"/>
              <w:rPr>
                <w:b/>
              </w:rPr>
            </w:pPr>
            <w:r w:rsidRPr="002B50CA">
              <w:rPr>
                <w:b/>
              </w:rPr>
              <w:t>2</w:t>
            </w:r>
          </w:p>
        </w:tc>
        <w:tc>
          <w:tcPr>
            <w:tcW w:w="850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E41803E" w14:textId="6E2963AA" w:rsidR="00924850" w:rsidRPr="002B50CA" w:rsidRDefault="00924850" w:rsidP="00924850">
            <w:pPr>
              <w:overflowPunct/>
              <w:autoSpaceDE/>
              <w:autoSpaceDN/>
              <w:adjustRightInd/>
              <w:textAlignment w:val="auto"/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21E188DE" w14:textId="7EB07F46" w:rsidR="00924850" w:rsidRPr="002B50CA" w:rsidRDefault="00924850" w:rsidP="00924850"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924850" w:rsidRPr="002B50CA" w14:paraId="7991806F" w14:textId="77777777" w:rsidTr="000613C5"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14:paraId="61C87505" w14:textId="77777777" w:rsidR="00924850" w:rsidRPr="002B50CA" w:rsidRDefault="00924850" w:rsidP="00924850">
            <w:pPr>
              <w:jc w:val="center"/>
              <w:rPr>
                <w:b/>
              </w:rPr>
            </w:pPr>
            <w:r w:rsidRPr="002B50CA">
              <w:rPr>
                <w:b/>
              </w:rPr>
              <w:t>3</w:t>
            </w:r>
          </w:p>
        </w:tc>
        <w:tc>
          <w:tcPr>
            <w:tcW w:w="850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23E1F00" w14:textId="44E15DA1" w:rsidR="00924850" w:rsidRPr="002B50CA" w:rsidRDefault="00924850" w:rsidP="00924850"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04382935" w14:textId="540FA49A" w:rsidR="00924850" w:rsidRPr="002B50CA" w:rsidRDefault="00924850" w:rsidP="00924850"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924850" w:rsidRPr="002B50CA" w14:paraId="32147F65" w14:textId="77777777" w:rsidTr="000613C5"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14:paraId="5DF92CA4" w14:textId="77777777" w:rsidR="00924850" w:rsidRPr="002B50CA" w:rsidRDefault="00924850" w:rsidP="00924850">
            <w:pPr>
              <w:jc w:val="center"/>
              <w:rPr>
                <w:b/>
              </w:rPr>
            </w:pPr>
            <w:r w:rsidRPr="002B50CA">
              <w:rPr>
                <w:b/>
              </w:rPr>
              <w:t>4</w:t>
            </w:r>
          </w:p>
        </w:tc>
        <w:tc>
          <w:tcPr>
            <w:tcW w:w="850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B327568" w14:textId="14D1C07C" w:rsidR="00924850" w:rsidRPr="002B50CA" w:rsidRDefault="00924850" w:rsidP="00924850">
            <w:pPr>
              <w:overflowPunct/>
              <w:autoSpaceDE/>
              <w:autoSpaceDN/>
              <w:adjustRightInd/>
              <w:textAlignment w:val="auto"/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9CEEADA" w14:textId="772A91AB" w:rsidR="00924850" w:rsidRPr="002B50CA" w:rsidRDefault="00924850" w:rsidP="00924850"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924850" w:rsidRPr="002B50CA" w14:paraId="5EF55C68" w14:textId="77777777" w:rsidTr="000613C5"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14:paraId="57680322" w14:textId="77777777" w:rsidR="00924850" w:rsidRPr="002B50CA" w:rsidRDefault="00924850" w:rsidP="00924850">
            <w:pPr>
              <w:jc w:val="center"/>
              <w:rPr>
                <w:b/>
              </w:rPr>
            </w:pPr>
            <w:r w:rsidRPr="002B50CA">
              <w:rPr>
                <w:b/>
              </w:rPr>
              <w:t>5</w:t>
            </w:r>
          </w:p>
        </w:tc>
        <w:tc>
          <w:tcPr>
            <w:tcW w:w="850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C4D0718" w14:textId="4DD2041A" w:rsidR="00924850" w:rsidRPr="002B50CA" w:rsidRDefault="00924850" w:rsidP="00924850">
            <w:pPr>
              <w:overflowPunct/>
              <w:autoSpaceDE/>
              <w:autoSpaceDN/>
              <w:adjustRightInd/>
              <w:textAlignment w:val="auto"/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215F218" w14:textId="37233246" w:rsidR="00924850" w:rsidRPr="002B50CA" w:rsidRDefault="00924850" w:rsidP="00924850"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924850" w:rsidRPr="002B50CA" w14:paraId="1300B9B6" w14:textId="77777777" w:rsidTr="000613C5"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14:paraId="05E6EBE2" w14:textId="77777777" w:rsidR="00924850" w:rsidRPr="002B50CA" w:rsidRDefault="00924850" w:rsidP="00924850">
            <w:pPr>
              <w:jc w:val="center"/>
              <w:rPr>
                <w:b/>
              </w:rPr>
            </w:pPr>
            <w:r w:rsidRPr="002B50CA">
              <w:rPr>
                <w:b/>
              </w:rPr>
              <w:t>6</w:t>
            </w:r>
          </w:p>
        </w:tc>
        <w:tc>
          <w:tcPr>
            <w:tcW w:w="850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6F3F860" w14:textId="0CF435FC" w:rsidR="00924850" w:rsidRPr="002B50CA" w:rsidRDefault="00924850" w:rsidP="00924850">
            <w:pPr>
              <w:overflowPunct/>
              <w:autoSpaceDE/>
              <w:autoSpaceDN/>
              <w:adjustRightInd/>
              <w:textAlignment w:val="auto"/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88C21FD" w14:textId="5C4C89A9" w:rsidR="00924850" w:rsidRPr="002B50CA" w:rsidRDefault="00924850" w:rsidP="00924850"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924850" w:rsidRPr="002B50CA" w14:paraId="2F8ED5A0" w14:textId="77777777" w:rsidTr="000613C5"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14:paraId="1DE12395" w14:textId="77777777" w:rsidR="00924850" w:rsidRPr="002B50CA" w:rsidRDefault="00924850" w:rsidP="00924850">
            <w:pPr>
              <w:jc w:val="center"/>
              <w:rPr>
                <w:b/>
              </w:rPr>
            </w:pPr>
            <w:r w:rsidRPr="002B50CA">
              <w:rPr>
                <w:b/>
              </w:rPr>
              <w:t>7</w:t>
            </w:r>
          </w:p>
        </w:tc>
        <w:tc>
          <w:tcPr>
            <w:tcW w:w="850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4018C4A" w14:textId="0FC7C48A" w:rsidR="00924850" w:rsidRPr="002B50CA" w:rsidRDefault="00924850" w:rsidP="00924850"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7A6FD6C2" w14:textId="7F49F740" w:rsidR="00924850" w:rsidRPr="002B50CA" w:rsidRDefault="00924850" w:rsidP="00924850"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924850" w:rsidRPr="002B50CA" w14:paraId="5F66854F" w14:textId="77777777" w:rsidTr="000613C5"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14:paraId="15A62C6D" w14:textId="77777777" w:rsidR="00924850" w:rsidRPr="002B50CA" w:rsidRDefault="00924850" w:rsidP="00924850">
            <w:pPr>
              <w:jc w:val="center"/>
              <w:rPr>
                <w:b/>
              </w:rPr>
            </w:pPr>
            <w:r w:rsidRPr="002B50CA">
              <w:rPr>
                <w:b/>
              </w:rPr>
              <w:t>8</w:t>
            </w:r>
          </w:p>
        </w:tc>
        <w:tc>
          <w:tcPr>
            <w:tcW w:w="850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3030826" w14:textId="7DCB9A40" w:rsidR="00924850" w:rsidRPr="002B50CA" w:rsidRDefault="00924850" w:rsidP="00924850">
            <w:pPr>
              <w:overflowPunct/>
              <w:autoSpaceDE/>
              <w:autoSpaceDN/>
              <w:adjustRightInd/>
              <w:textAlignment w:val="auto"/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65C5646" w14:textId="539F50CE" w:rsidR="00924850" w:rsidRPr="002B50CA" w:rsidRDefault="00924850" w:rsidP="00924850"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924850" w:rsidRPr="002B50CA" w14:paraId="086FBD83" w14:textId="77777777" w:rsidTr="000613C5">
        <w:trPr>
          <w:trHeight w:val="127"/>
        </w:trPr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14:paraId="7B150548" w14:textId="77777777" w:rsidR="00924850" w:rsidRPr="002B50CA" w:rsidRDefault="00924850" w:rsidP="00924850">
            <w:pPr>
              <w:jc w:val="center"/>
              <w:rPr>
                <w:b/>
              </w:rPr>
            </w:pPr>
            <w:r w:rsidRPr="002B50CA">
              <w:rPr>
                <w:b/>
              </w:rPr>
              <w:t>9</w:t>
            </w:r>
          </w:p>
        </w:tc>
        <w:tc>
          <w:tcPr>
            <w:tcW w:w="850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0789656" w14:textId="06E98B54" w:rsidR="00924850" w:rsidRPr="002B50CA" w:rsidRDefault="00924850" w:rsidP="00924850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D2C52C2" w14:textId="21EBC0BC" w:rsidR="00924850" w:rsidRPr="002B50CA" w:rsidRDefault="00924850" w:rsidP="00924850"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924850" w:rsidRPr="002B50CA" w14:paraId="7CD3813F" w14:textId="77777777" w:rsidTr="000613C5"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14:paraId="41C606AF" w14:textId="77777777" w:rsidR="00924850" w:rsidRPr="002B50CA" w:rsidRDefault="00924850" w:rsidP="00924850">
            <w:pPr>
              <w:jc w:val="center"/>
              <w:rPr>
                <w:b/>
              </w:rPr>
            </w:pPr>
            <w:r w:rsidRPr="002B50CA">
              <w:rPr>
                <w:b/>
              </w:rPr>
              <w:t>10</w:t>
            </w:r>
          </w:p>
        </w:tc>
        <w:tc>
          <w:tcPr>
            <w:tcW w:w="850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4FB34F9" w14:textId="4892D594" w:rsidR="00924850" w:rsidRPr="002B50CA" w:rsidRDefault="00924850" w:rsidP="00924850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42C26A7" w14:textId="6C4DB43A" w:rsidR="00924850" w:rsidRPr="002B50CA" w:rsidRDefault="00924850" w:rsidP="00924850"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924850" w:rsidRPr="002B50CA" w14:paraId="2EACC5BD" w14:textId="77777777" w:rsidTr="000613C5"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14:paraId="59125103" w14:textId="77777777" w:rsidR="00924850" w:rsidRPr="002B50CA" w:rsidRDefault="00924850" w:rsidP="00924850">
            <w:pPr>
              <w:jc w:val="center"/>
              <w:rPr>
                <w:b/>
              </w:rPr>
            </w:pPr>
            <w:r w:rsidRPr="002B50CA">
              <w:rPr>
                <w:b/>
              </w:rPr>
              <w:t>11</w:t>
            </w:r>
          </w:p>
        </w:tc>
        <w:tc>
          <w:tcPr>
            <w:tcW w:w="850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EBAB523" w14:textId="37B7F7B1" w:rsidR="00924850" w:rsidRPr="002B50CA" w:rsidRDefault="00924850" w:rsidP="00924850">
            <w:pPr>
              <w:overflowPunct/>
              <w:autoSpaceDE/>
              <w:autoSpaceDN/>
              <w:adjustRightInd/>
              <w:textAlignment w:val="auto"/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BC3B969" w14:textId="7C07FD4B" w:rsidR="00924850" w:rsidRPr="002B50CA" w:rsidRDefault="00924850" w:rsidP="00924850"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924850" w:rsidRPr="002B50CA" w14:paraId="6E96869A" w14:textId="77777777" w:rsidTr="000613C5"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14:paraId="352AC046" w14:textId="77777777" w:rsidR="00924850" w:rsidRPr="002B50CA" w:rsidRDefault="00924850" w:rsidP="00924850">
            <w:pPr>
              <w:jc w:val="center"/>
              <w:rPr>
                <w:b/>
              </w:rPr>
            </w:pPr>
            <w:r w:rsidRPr="002B50CA">
              <w:rPr>
                <w:b/>
              </w:rPr>
              <w:t>12</w:t>
            </w:r>
          </w:p>
        </w:tc>
        <w:tc>
          <w:tcPr>
            <w:tcW w:w="850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41F0463" w14:textId="446E852A" w:rsidR="00924850" w:rsidRPr="002B50CA" w:rsidRDefault="00924850" w:rsidP="00924850"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74F82453" w14:textId="598D198F" w:rsidR="00924850" w:rsidRPr="002B50CA" w:rsidRDefault="00924850" w:rsidP="00924850"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924850" w:rsidRPr="002B50CA" w14:paraId="0097F874" w14:textId="77777777" w:rsidTr="000613C5"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14:paraId="5EAA5004" w14:textId="77777777" w:rsidR="00924850" w:rsidRPr="002B50CA" w:rsidRDefault="00924850" w:rsidP="00924850">
            <w:pPr>
              <w:jc w:val="center"/>
              <w:rPr>
                <w:b/>
              </w:rPr>
            </w:pPr>
            <w:r w:rsidRPr="002B50CA">
              <w:rPr>
                <w:b/>
              </w:rPr>
              <w:t>13</w:t>
            </w:r>
          </w:p>
        </w:tc>
        <w:tc>
          <w:tcPr>
            <w:tcW w:w="8505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6CC8431" w14:textId="2385D395" w:rsidR="00924850" w:rsidRPr="002B50CA" w:rsidRDefault="00924850" w:rsidP="00924850">
            <w:pPr>
              <w:overflowPunct/>
              <w:autoSpaceDE/>
              <w:autoSpaceDN/>
              <w:adjustRightInd/>
              <w:textAlignment w:val="auto"/>
              <w:rPr>
                <w:color w:val="211D1E"/>
                <w:lang w:eastAsia="tr-TR"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2EF8245E" w14:textId="151A71C5" w:rsidR="00924850" w:rsidRPr="002B50CA" w:rsidRDefault="00924850" w:rsidP="00924850"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  <w:tr w:rsidR="00924850" w:rsidRPr="002B50CA" w14:paraId="012098A4" w14:textId="77777777" w:rsidTr="000613C5"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23267F" w14:textId="77777777" w:rsidR="00924850" w:rsidRPr="002B50CA" w:rsidRDefault="00924850" w:rsidP="00924850">
            <w:pPr>
              <w:jc w:val="center"/>
              <w:rPr>
                <w:b/>
              </w:rPr>
            </w:pPr>
            <w:r w:rsidRPr="002B50CA">
              <w:rPr>
                <w:b/>
              </w:rPr>
              <w:t>14</w:t>
            </w:r>
          </w:p>
        </w:tc>
        <w:tc>
          <w:tcPr>
            <w:tcW w:w="8505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C88C45C" w14:textId="0FC5ABE3" w:rsidR="00924850" w:rsidRPr="002B50CA" w:rsidRDefault="00924850" w:rsidP="00924850">
            <w:pPr>
              <w:overflowPunct/>
              <w:autoSpaceDE/>
              <w:autoSpaceDN/>
              <w:adjustRightInd/>
              <w:textAlignment w:val="auto"/>
              <w:rPr>
                <w:color w:val="211D1E"/>
                <w:lang w:eastAsia="tr-TR"/>
              </w:rPr>
            </w:pPr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E1C3C8" w14:textId="328B5ED8" w:rsidR="00924850" w:rsidRPr="002B50CA" w:rsidRDefault="00924850" w:rsidP="00924850">
            <w:r w:rsidRPr="002B50CA">
              <w:rPr>
                <w:sz w:val="22"/>
                <w:szCs w:val="22"/>
                <w:highlight w:val="yellow"/>
              </w:rPr>
              <w:t>[•]</w:t>
            </w:r>
          </w:p>
        </w:tc>
      </w:tr>
    </w:tbl>
    <w:p w14:paraId="35EB4A92" w14:textId="77777777" w:rsidR="001A7AF4" w:rsidRPr="002B50CA" w:rsidRDefault="001A7AF4" w:rsidP="00C45453"/>
    <w:tbl>
      <w:tblPr>
        <w:tblpPr w:leftFromText="141" w:rightFromText="141" w:vertAnchor="text" w:horzAnchor="margin" w:tblpY="103"/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06"/>
        <w:gridCol w:w="3473"/>
      </w:tblGrid>
      <w:tr w:rsidR="00B76747" w:rsidRPr="002B50CA" w14:paraId="536E032D" w14:textId="77777777" w:rsidTr="00B76747">
        <w:trPr>
          <w:cantSplit/>
        </w:trPr>
        <w:tc>
          <w:tcPr>
            <w:tcW w:w="3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989EE7" w14:textId="77777777" w:rsidR="00B76747" w:rsidRPr="002B50CA" w:rsidRDefault="00B76747" w:rsidP="00B76747">
            <w:pPr>
              <w:jc w:val="center"/>
              <w:rPr>
                <w:b/>
                <w:i/>
                <w:u w:val="single"/>
              </w:rPr>
            </w:pPr>
          </w:p>
          <w:p w14:paraId="6014D1EB" w14:textId="77777777" w:rsidR="00B76747" w:rsidRPr="002B50CA" w:rsidRDefault="00B76747" w:rsidP="00B76747">
            <w:pPr>
              <w:jc w:val="center"/>
              <w:rPr>
                <w:b/>
                <w:i/>
                <w:u w:val="single"/>
              </w:rPr>
            </w:pPr>
            <w:r w:rsidRPr="002B50CA">
              <w:rPr>
                <w:b/>
                <w:i/>
                <w:u w:val="single"/>
              </w:rPr>
              <w:t>Düzenleyen</w:t>
            </w:r>
          </w:p>
          <w:p w14:paraId="19C60196" w14:textId="56150222" w:rsidR="00B76747" w:rsidRPr="002B50CA" w:rsidRDefault="00B76747" w:rsidP="00B76747">
            <w:pPr>
              <w:jc w:val="center"/>
            </w:pPr>
          </w:p>
          <w:p w14:paraId="5C378978" w14:textId="77777777" w:rsidR="00B76747" w:rsidRPr="002B50CA" w:rsidRDefault="00B76747" w:rsidP="00B76747">
            <w:pPr>
              <w:jc w:val="center"/>
            </w:pPr>
          </w:p>
        </w:tc>
        <w:tc>
          <w:tcPr>
            <w:tcW w:w="2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A1A05A" w14:textId="77777777" w:rsidR="00B76747" w:rsidRPr="002B50CA" w:rsidRDefault="00B76747" w:rsidP="00B76747">
            <w:pPr>
              <w:pStyle w:val="Balk1"/>
              <w:rPr>
                <w:sz w:val="20"/>
              </w:rPr>
            </w:pPr>
            <w:r w:rsidRPr="002B50CA">
              <w:rPr>
                <w:b/>
                <w:bCs w:val="0"/>
                <w:sz w:val="20"/>
              </w:rPr>
              <w:t>Tarih</w:t>
            </w:r>
          </w:p>
          <w:p w14:paraId="70466E63" w14:textId="77777777" w:rsidR="00B76747" w:rsidRPr="002B50CA" w:rsidRDefault="00B76747" w:rsidP="00924850">
            <w:pPr>
              <w:jc w:val="center"/>
              <w:rPr>
                <w:i/>
              </w:rPr>
            </w:pPr>
          </w:p>
        </w:tc>
        <w:tc>
          <w:tcPr>
            <w:tcW w:w="3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05B7C9" w14:textId="77777777" w:rsidR="00B76747" w:rsidRPr="002B50CA" w:rsidRDefault="00B76747" w:rsidP="00B76747">
            <w:pPr>
              <w:pStyle w:val="Balk3"/>
              <w:rPr>
                <w:sz w:val="20"/>
              </w:rPr>
            </w:pPr>
          </w:p>
          <w:p w14:paraId="4B68828B" w14:textId="77777777" w:rsidR="00B76747" w:rsidRPr="002B50CA" w:rsidRDefault="00B76747" w:rsidP="00B76747">
            <w:pPr>
              <w:pStyle w:val="Balk3"/>
              <w:rPr>
                <w:sz w:val="20"/>
              </w:rPr>
            </w:pPr>
            <w:r w:rsidRPr="002B50CA">
              <w:rPr>
                <w:sz w:val="20"/>
              </w:rPr>
              <w:t>İmza</w:t>
            </w:r>
          </w:p>
          <w:p w14:paraId="0364F740" w14:textId="77777777" w:rsidR="00B76747" w:rsidRPr="002B50CA" w:rsidRDefault="00B76747" w:rsidP="00B76747">
            <w:pPr>
              <w:jc w:val="center"/>
            </w:pPr>
          </w:p>
        </w:tc>
      </w:tr>
      <w:tr w:rsidR="00015834" w:rsidRPr="002B50CA" w14:paraId="0D213CBC" w14:textId="77777777" w:rsidTr="00B76747">
        <w:trPr>
          <w:cantSplit/>
        </w:trPr>
        <w:tc>
          <w:tcPr>
            <w:tcW w:w="3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628402" w14:textId="77777777" w:rsidR="00015834" w:rsidRPr="002B50CA" w:rsidRDefault="00015834" w:rsidP="00B7674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6F11A6" w14:textId="77777777" w:rsidR="00015834" w:rsidRPr="002B50CA" w:rsidRDefault="00015834" w:rsidP="00B76747">
            <w:pPr>
              <w:pStyle w:val="Balk1"/>
              <w:rPr>
                <w:b/>
                <w:bCs w:val="0"/>
                <w:sz w:val="20"/>
              </w:rPr>
            </w:pPr>
          </w:p>
        </w:tc>
        <w:tc>
          <w:tcPr>
            <w:tcW w:w="3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04EDBD" w14:textId="77777777" w:rsidR="00015834" w:rsidRPr="002B50CA" w:rsidRDefault="00015834" w:rsidP="00B76747">
            <w:pPr>
              <w:pStyle w:val="Balk3"/>
              <w:rPr>
                <w:sz w:val="20"/>
              </w:rPr>
            </w:pPr>
          </w:p>
        </w:tc>
      </w:tr>
    </w:tbl>
    <w:p w14:paraId="53DD4DA1" w14:textId="77777777" w:rsidR="001E02BC" w:rsidRPr="002B50CA" w:rsidRDefault="001E02BC" w:rsidP="00015834"/>
    <w:sectPr w:rsidR="001E02BC" w:rsidRPr="002B50CA" w:rsidSect="00066FAB">
      <w:footerReference w:type="default" r:id="rId8"/>
      <w:pgSz w:w="11907" w:h="16840"/>
      <w:pgMar w:top="289" w:right="851" w:bottom="289" w:left="11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03393" w14:textId="77777777" w:rsidR="00BE44CD" w:rsidRDefault="00BE44CD" w:rsidP="00D224DE">
      <w:r>
        <w:separator/>
      </w:r>
    </w:p>
  </w:endnote>
  <w:endnote w:type="continuationSeparator" w:id="0">
    <w:p w14:paraId="39424479" w14:textId="77777777" w:rsidR="00BE44CD" w:rsidRDefault="00BE44CD" w:rsidP="00D2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23320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45DF63" w14:textId="14B8176E" w:rsidR="00D224DE" w:rsidRDefault="00D224DE">
            <w:pPr>
              <w:pStyle w:val="Altbilgi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49A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49A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58360A" w14:textId="77777777" w:rsidR="00D224DE" w:rsidRDefault="00D224D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3A966" w14:textId="77777777" w:rsidR="00BE44CD" w:rsidRDefault="00BE44CD" w:rsidP="00D224DE">
      <w:r>
        <w:separator/>
      </w:r>
    </w:p>
  </w:footnote>
  <w:footnote w:type="continuationSeparator" w:id="0">
    <w:p w14:paraId="6C5DD2A5" w14:textId="77777777" w:rsidR="00BE44CD" w:rsidRDefault="00BE44CD" w:rsidP="00D22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580E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38E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DCA8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8E46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9249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25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6D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E4FF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C80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1CE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A0719"/>
    <w:multiLevelType w:val="hybridMultilevel"/>
    <w:tmpl w:val="EE9805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DD2575"/>
    <w:multiLevelType w:val="hybridMultilevel"/>
    <w:tmpl w:val="46163E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8211D4"/>
    <w:multiLevelType w:val="hybridMultilevel"/>
    <w:tmpl w:val="31E2F1A4"/>
    <w:lvl w:ilvl="0" w:tplc="DC00A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886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9A2C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B882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8AF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7A6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280A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F045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C6A5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CBB15E5"/>
    <w:multiLevelType w:val="hybridMultilevel"/>
    <w:tmpl w:val="57246BF8"/>
    <w:lvl w:ilvl="0" w:tplc="3B6269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7C3F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FCD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28C1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521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BE97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82B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241B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B0D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D4FA9"/>
    <w:multiLevelType w:val="hybridMultilevel"/>
    <w:tmpl w:val="A1C44A82"/>
    <w:lvl w:ilvl="0" w:tplc="00000000">
      <w:start w:val="1"/>
      <w:numFmt w:val="upperRoman"/>
      <w:lvlText w:val="%1."/>
      <w:lvlJc w:val="right"/>
      <w:pPr>
        <w:ind w:left="851" w:hanging="360"/>
      </w:pPr>
    </w:lvl>
    <w:lvl w:ilvl="1" w:tplc="00130000" w:tentative="1">
      <w:start w:val="1"/>
      <w:numFmt w:val="lowerLetter"/>
      <w:lvlText w:val="%2."/>
      <w:lvlJc w:val="left"/>
      <w:pPr>
        <w:ind w:left="1497" w:hanging="360"/>
      </w:pPr>
    </w:lvl>
    <w:lvl w:ilvl="2" w:tplc="00190000" w:tentative="1">
      <w:start w:val="1"/>
      <w:numFmt w:val="lowerRoman"/>
      <w:lvlText w:val="%3."/>
      <w:lvlJc w:val="right"/>
      <w:pPr>
        <w:ind w:left="2217" w:hanging="180"/>
      </w:pPr>
    </w:lvl>
    <w:lvl w:ilvl="3" w:tplc="001F0000" w:tentative="1">
      <w:start w:val="1"/>
      <w:numFmt w:val="decimal"/>
      <w:lvlText w:val="%4."/>
      <w:lvlJc w:val="left"/>
      <w:pPr>
        <w:ind w:left="2937" w:hanging="360"/>
      </w:pPr>
    </w:lvl>
    <w:lvl w:ilvl="4" w:tplc="001B0004" w:tentative="1">
      <w:start w:val="1"/>
      <w:numFmt w:val="lowerLetter"/>
      <w:lvlText w:val="%5."/>
      <w:lvlJc w:val="left"/>
      <w:pPr>
        <w:ind w:left="3657" w:hanging="360"/>
      </w:pPr>
    </w:lvl>
    <w:lvl w:ilvl="5" w:tplc="001F0000" w:tentative="1">
      <w:start w:val="1"/>
      <w:numFmt w:val="lowerRoman"/>
      <w:lvlText w:val="%6."/>
      <w:lvlJc w:val="right"/>
      <w:pPr>
        <w:ind w:left="4377" w:hanging="180"/>
      </w:pPr>
    </w:lvl>
    <w:lvl w:ilvl="6" w:tplc="000F0004" w:tentative="1">
      <w:start w:val="1"/>
      <w:numFmt w:val="decimal"/>
      <w:lvlText w:val="%7."/>
      <w:lvlJc w:val="left"/>
      <w:pPr>
        <w:ind w:left="5097" w:hanging="360"/>
      </w:pPr>
    </w:lvl>
    <w:lvl w:ilvl="7" w:tplc="001F0000" w:tentative="1">
      <w:start w:val="1"/>
      <w:numFmt w:val="lowerLetter"/>
      <w:lvlText w:val="%8."/>
      <w:lvlJc w:val="left"/>
      <w:pPr>
        <w:ind w:left="5817" w:hanging="360"/>
      </w:pPr>
    </w:lvl>
    <w:lvl w:ilvl="8" w:tplc="00190004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2F1C7086"/>
    <w:multiLevelType w:val="hybridMultilevel"/>
    <w:tmpl w:val="0674E7CA"/>
    <w:lvl w:ilvl="0" w:tplc="65AA803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52A86264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33247DA4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5A90DB6A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25C8ACE8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2867F34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4A34168E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BDA4E0C4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57CCB1A0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7404AB1"/>
    <w:multiLevelType w:val="hybridMultilevel"/>
    <w:tmpl w:val="7D8E1D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94614"/>
    <w:multiLevelType w:val="hybridMultilevel"/>
    <w:tmpl w:val="51360F68"/>
    <w:lvl w:ilvl="0" w:tplc="00130000">
      <w:start w:val="1"/>
      <w:numFmt w:val="upperRoman"/>
      <w:lvlText w:val="%1."/>
      <w:lvlJc w:val="right"/>
      <w:pPr>
        <w:ind w:left="794" w:hanging="360"/>
      </w:pPr>
    </w:lvl>
    <w:lvl w:ilvl="1" w:tplc="001F0000" w:tentative="1">
      <w:start w:val="1"/>
      <w:numFmt w:val="lowerLetter"/>
      <w:lvlText w:val="%2."/>
      <w:lvlJc w:val="left"/>
      <w:pPr>
        <w:ind w:left="1514" w:hanging="360"/>
      </w:pPr>
    </w:lvl>
    <w:lvl w:ilvl="2" w:tplc="00190004" w:tentative="1">
      <w:start w:val="1"/>
      <w:numFmt w:val="lowerRoman"/>
      <w:lvlText w:val="%3."/>
      <w:lvlJc w:val="right"/>
      <w:pPr>
        <w:ind w:left="2234" w:hanging="180"/>
      </w:pPr>
    </w:lvl>
    <w:lvl w:ilvl="3" w:tplc="001F0000" w:tentative="1">
      <w:start w:val="1"/>
      <w:numFmt w:val="decimal"/>
      <w:lvlText w:val="%4."/>
      <w:lvlJc w:val="left"/>
      <w:pPr>
        <w:ind w:left="2954" w:hanging="360"/>
      </w:pPr>
    </w:lvl>
    <w:lvl w:ilvl="4" w:tplc="001B0004" w:tentative="1">
      <w:start w:val="1"/>
      <w:numFmt w:val="lowerLetter"/>
      <w:lvlText w:val="%5."/>
      <w:lvlJc w:val="left"/>
      <w:pPr>
        <w:ind w:left="3674" w:hanging="360"/>
      </w:pPr>
    </w:lvl>
    <w:lvl w:ilvl="5" w:tplc="001F0000" w:tentative="1">
      <w:start w:val="1"/>
      <w:numFmt w:val="lowerRoman"/>
      <w:lvlText w:val="%6."/>
      <w:lvlJc w:val="right"/>
      <w:pPr>
        <w:ind w:left="4394" w:hanging="180"/>
      </w:pPr>
    </w:lvl>
    <w:lvl w:ilvl="6" w:tplc="000F0004" w:tentative="1">
      <w:start w:val="1"/>
      <w:numFmt w:val="decimal"/>
      <w:lvlText w:val="%7."/>
      <w:lvlJc w:val="left"/>
      <w:pPr>
        <w:ind w:left="5114" w:hanging="360"/>
      </w:pPr>
    </w:lvl>
    <w:lvl w:ilvl="7" w:tplc="001F0000" w:tentative="1">
      <w:start w:val="1"/>
      <w:numFmt w:val="lowerLetter"/>
      <w:lvlText w:val="%8."/>
      <w:lvlJc w:val="left"/>
      <w:pPr>
        <w:ind w:left="5834" w:hanging="360"/>
      </w:pPr>
    </w:lvl>
    <w:lvl w:ilvl="8" w:tplc="00190004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8" w15:restartNumberingAfterBreak="0">
    <w:nsid w:val="38BC54A3"/>
    <w:multiLevelType w:val="hybridMultilevel"/>
    <w:tmpl w:val="96547C52"/>
    <w:lvl w:ilvl="0" w:tplc="A75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8E36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B215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42B2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6444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C3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AD0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9433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7211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515BA2"/>
    <w:multiLevelType w:val="hybridMultilevel"/>
    <w:tmpl w:val="7ACA0B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A5C71"/>
    <w:multiLevelType w:val="hybridMultilevel"/>
    <w:tmpl w:val="7AA0DE8C"/>
    <w:lvl w:ilvl="0" w:tplc="A2EA976C">
      <w:start w:val="10"/>
      <w:numFmt w:val="low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65939"/>
    <w:multiLevelType w:val="hybridMultilevel"/>
    <w:tmpl w:val="39F03F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B7005"/>
    <w:multiLevelType w:val="hybridMultilevel"/>
    <w:tmpl w:val="90AA5D6A"/>
    <w:lvl w:ilvl="0" w:tplc="1E9C8C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B8B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A2C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BEC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BE28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80A5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8E72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2E21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62B0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727D7"/>
    <w:multiLevelType w:val="hybridMultilevel"/>
    <w:tmpl w:val="3D1E063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486A83"/>
    <w:multiLevelType w:val="hybridMultilevel"/>
    <w:tmpl w:val="A25043EA"/>
    <w:lvl w:ilvl="0" w:tplc="86F601E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8342296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6026F3AE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FAA66516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8C24E676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F684DE90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EC8A2BC8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22F0BE6A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72ACB14A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5" w15:restartNumberingAfterBreak="0">
    <w:nsid w:val="4C854C15"/>
    <w:multiLevelType w:val="hybridMultilevel"/>
    <w:tmpl w:val="F10C1D78"/>
    <w:lvl w:ilvl="0" w:tplc="C6D0D34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BE88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D610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C4C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64F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1C72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C4CA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C3D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2EED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58417E"/>
    <w:multiLevelType w:val="hybridMultilevel"/>
    <w:tmpl w:val="6A467314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E90F8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2470C8B"/>
    <w:multiLevelType w:val="hybridMultilevel"/>
    <w:tmpl w:val="54A23AAE"/>
    <w:lvl w:ilvl="0" w:tplc="2A1E1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22AE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703F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B8E3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A492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124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9C89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12C2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087E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B43AA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AAF00FC"/>
    <w:multiLevelType w:val="hybridMultilevel"/>
    <w:tmpl w:val="FE86F66C"/>
    <w:lvl w:ilvl="0" w:tplc="00000000">
      <w:start w:val="1"/>
      <w:numFmt w:val="upperRoman"/>
      <w:lvlText w:val="%1."/>
      <w:lvlJc w:val="right"/>
      <w:pPr>
        <w:ind w:left="908" w:hanging="360"/>
      </w:pPr>
    </w:lvl>
    <w:lvl w:ilvl="1" w:tplc="00000000" w:tentative="1">
      <w:start w:val="1"/>
      <w:numFmt w:val="lowerLetter"/>
      <w:lvlText w:val="%2."/>
      <w:lvlJc w:val="left"/>
      <w:pPr>
        <w:ind w:left="1497" w:hanging="360"/>
      </w:pPr>
    </w:lvl>
    <w:lvl w:ilvl="2" w:tplc="00190000" w:tentative="1">
      <w:start w:val="1"/>
      <w:numFmt w:val="lowerRoman"/>
      <w:lvlText w:val="%3."/>
      <w:lvlJc w:val="right"/>
      <w:pPr>
        <w:ind w:left="2217" w:hanging="180"/>
      </w:pPr>
    </w:lvl>
    <w:lvl w:ilvl="3" w:tplc="001F0000" w:tentative="1">
      <w:start w:val="1"/>
      <w:numFmt w:val="decimal"/>
      <w:lvlText w:val="%4."/>
      <w:lvlJc w:val="left"/>
      <w:pPr>
        <w:ind w:left="2937" w:hanging="360"/>
      </w:pPr>
    </w:lvl>
    <w:lvl w:ilvl="4" w:tplc="001B0004" w:tentative="1">
      <w:start w:val="1"/>
      <w:numFmt w:val="lowerLetter"/>
      <w:lvlText w:val="%5."/>
      <w:lvlJc w:val="left"/>
      <w:pPr>
        <w:ind w:left="3657" w:hanging="360"/>
      </w:pPr>
    </w:lvl>
    <w:lvl w:ilvl="5" w:tplc="001F0000" w:tentative="1">
      <w:start w:val="1"/>
      <w:numFmt w:val="lowerRoman"/>
      <w:lvlText w:val="%6."/>
      <w:lvlJc w:val="right"/>
      <w:pPr>
        <w:ind w:left="4377" w:hanging="180"/>
      </w:pPr>
    </w:lvl>
    <w:lvl w:ilvl="6" w:tplc="000F0004" w:tentative="1">
      <w:start w:val="1"/>
      <w:numFmt w:val="decimal"/>
      <w:lvlText w:val="%7."/>
      <w:lvlJc w:val="left"/>
      <w:pPr>
        <w:ind w:left="5097" w:hanging="360"/>
      </w:pPr>
    </w:lvl>
    <w:lvl w:ilvl="7" w:tplc="001F0000" w:tentative="1">
      <w:start w:val="1"/>
      <w:numFmt w:val="lowerLetter"/>
      <w:lvlText w:val="%8."/>
      <w:lvlJc w:val="left"/>
      <w:pPr>
        <w:ind w:left="5817" w:hanging="360"/>
      </w:pPr>
    </w:lvl>
    <w:lvl w:ilvl="8" w:tplc="00190004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" w15:restartNumberingAfterBreak="0">
    <w:nsid w:val="6F6952B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FC35AA4"/>
    <w:multiLevelType w:val="hybridMultilevel"/>
    <w:tmpl w:val="78FCDF42"/>
    <w:lvl w:ilvl="0" w:tplc="D7149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8CFD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1256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469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D4F2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B00B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B2A8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F05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2489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12"/>
  </w:num>
  <w:num w:numId="4">
    <w:abstractNumId w:val="15"/>
  </w:num>
  <w:num w:numId="5">
    <w:abstractNumId w:val="25"/>
  </w:num>
  <w:num w:numId="6">
    <w:abstractNumId w:val="18"/>
  </w:num>
  <w:num w:numId="7">
    <w:abstractNumId w:val="24"/>
  </w:num>
  <w:num w:numId="8">
    <w:abstractNumId w:val="28"/>
  </w:num>
  <w:num w:numId="9">
    <w:abstractNumId w:val="3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0"/>
  </w:num>
  <w:num w:numId="18">
    <w:abstractNumId w:val="0"/>
  </w:num>
  <w:num w:numId="19">
    <w:abstractNumId w:val="0"/>
  </w:num>
  <w:num w:numId="20">
    <w:abstractNumId w:val="27"/>
  </w:num>
  <w:num w:numId="21">
    <w:abstractNumId w:val="17"/>
  </w:num>
  <w:num w:numId="22">
    <w:abstractNumId w:val="14"/>
  </w:num>
  <w:num w:numId="23">
    <w:abstractNumId w:val="30"/>
  </w:num>
  <w:num w:numId="24">
    <w:abstractNumId w:val="29"/>
  </w:num>
  <w:num w:numId="25">
    <w:abstractNumId w:val="31"/>
  </w:num>
  <w:num w:numId="26">
    <w:abstractNumId w:val="19"/>
  </w:num>
  <w:num w:numId="27">
    <w:abstractNumId w:val="26"/>
  </w:num>
  <w:num w:numId="28">
    <w:abstractNumId w:val="20"/>
  </w:num>
  <w:num w:numId="29">
    <w:abstractNumId w:val="23"/>
  </w:num>
  <w:num w:numId="30">
    <w:abstractNumId w:val="11"/>
  </w:num>
  <w:num w:numId="31">
    <w:abstractNumId w:val="21"/>
  </w:num>
  <w:num w:numId="32">
    <w:abstractNumId w:val="16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EC"/>
    <w:rsid w:val="00002152"/>
    <w:rsid w:val="00015834"/>
    <w:rsid w:val="0001739E"/>
    <w:rsid w:val="0001749C"/>
    <w:rsid w:val="000248A3"/>
    <w:rsid w:val="00027854"/>
    <w:rsid w:val="00030918"/>
    <w:rsid w:val="00031D79"/>
    <w:rsid w:val="000369A2"/>
    <w:rsid w:val="00041322"/>
    <w:rsid w:val="00042407"/>
    <w:rsid w:val="00055EA2"/>
    <w:rsid w:val="0006008A"/>
    <w:rsid w:val="00060225"/>
    <w:rsid w:val="0006045B"/>
    <w:rsid w:val="0006501B"/>
    <w:rsid w:val="00066FAB"/>
    <w:rsid w:val="00070F27"/>
    <w:rsid w:val="000766D9"/>
    <w:rsid w:val="00080BB3"/>
    <w:rsid w:val="00087A4E"/>
    <w:rsid w:val="0009780B"/>
    <w:rsid w:val="000A6BF8"/>
    <w:rsid w:val="000B132D"/>
    <w:rsid w:val="000B3022"/>
    <w:rsid w:val="000C2ED1"/>
    <w:rsid w:val="000C5A57"/>
    <w:rsid w:val="000C6979"/>
    <w:rsid w:val="000C79CF"/>
    <w:rsid w:val="000D3D96"/>
    <w:rsid w:val="000E6C7F"/>
    <w:rsid w:val="0010307B"/>
    <w:rsid w:val="0010441D"/>
    <w:rsid w:val="00110458"/>
    <w:rsid w:val="00111AB3"/>
    <w:rsid w:val="00112560"/>
    <w:rsid w:val="00116AC9"/>
    <w:rsid w:val="00123F78"/>
    <w:rsid w:val="00143CA8"/>
    <w:rsid w:val="00145CD0"/>
    <w:rsid w:val="00152E5D"/>
    <w:rsid w:val="00153012"/>
    <w:rsid w:val="001564A9"/>
    <w:rsid w:val="00164440"/>
    <w:rsid w:val="00164A2B"/>
    <w:rsid w:val="00174443"/>
    <w:rsid w:val="00183A2F"/>
    <w:rsid w:val="0019668B"/>
    <w:rsid w:val="001A6124"/>
    <w:rsid w:val="001A7AF4"/>
    <w:rsid w:val="001B6FBC"/>
    <w:rsid w:val="001C7EDC"/>
    <w:rsid w:val="001E02BC"/>
    <w:rsid w:val="001E1E82"/>
    <w:rsid w:val="001E595A"/>
    <w:rsid w:val="001F02E9"/>
    <w:rsid w:val="001F5069"/>
    <w:rsid w:val="00211FDD"/>
    <w:rsid w:val="0022787C"/>
    <w:rsid w:val="002322D8"/>
    <w:rsid w:val="00232C9C"/>
    <w:rsid w:val="002334FD"/>
    <w:rsid w:val="0025447B"/>
    <w:rsid w:val="0026026D"/>
    <w:rsid w:val="00262A8E"/>
    <w:rsid w:val="00270299"/>
    <w:rsid w:val="002721E8"/>
    <w:rsid w:val="00274A19"/>
    <w:rsid w:val="002766E1"/>
    <w:rsid w:val="0027671A"/>
    <w:rsid w:val="00285138"/>
    <w:rsid w:val="00285E47"/>
    <w:rsid w:val="002875BF"/>
    <w:rsid w:val="00295BC1"/>
    <w:rsid w:val="002B50CA"/>
    <w:rsid w:val="002C34A5"/>
    <w:rsid w:val="002C676B"/>
    <w:rsid w:val="002D0C21"/>
    <w:rsid w:val="003033DC"/>
    <w:rsid w:val="00314E2F"/>
    <w:rsid w:val="00314F47"/>
    <w:rsid w:val="00315D15"/>
    <w:rsid w:val="00321D04"/>
    <w:rsid w:val="0032785D"/>
    <w:rsid w:val="00340422"/>
    <w:rsid w:val="00346978"/>
    <w:rsid w:val="003744C6"/>
    <w:rsid w:val="00375C91"/>
    <w:rsid w:val="0037643D"/>
    <w:rsid w:val="00377B7F"/>
    <w:rsid w:val="0038344E"/>
    <w:rsid w:val="0038667C"/>
    <w:rsid w:val="003866F5"/>
    <w:rsid w:val="003A694A"/>
    <w:rsid w:val="003C5C61"/>
    <w:rsid w:val="003E641F"/>
    <w:rsid w:val="003E66B8"/>
    <w:rsid w:val="00407233"/>
    <w:rsid w:val="0042177B"/>
    <w:rsid w:val="00425212"/>
    <w:rsid w:val="00440A18"/>
    <w:rsid w:val="00460F57"/>
    <w:rsid w:val="00473BE0"/>
    <w:rsid w:val="00474929"/>
    <w:rsid w:val="00475847"/>
    <w:rsid w:val="0048649C"/>
    <w:rsid w:val="004922AF"/>
    <w:rsid w:val="00492FDE"/>
    <w:rsid w:val="00497E7E"/>
    <w:rsid w:val="004A0036"/>
    <w:rsid w:val="004A1530"/>
    <w:rsid w:val="004C0FE9"/>
    <w:rsid w:val="004C2AF7"/>
    <w:rsid w:val="004D1C71"/>
    <w:rsid w:val="004D4D56"/>
    <w:rsid w:val="004D5E9C"/>
    <w:rsid w:val="004E04A9"/>
    <w:rsid w:val="004E52AD"/>
    <w:rsid w:val="004E6179"/>
    <w:rsid w:val="005104A2"/>
    <w:rsid w:val="00514501"/>
    <w:rsid w:val="00516AE3"/>
    <w:rsid w:val="00522D70"/>
    <w:rsid w:val="00522DCF"/>
    <w:rsid w:val="00525CB2"/>
    <w:rsid w:val="00526FD4"/>
    <w:rsid w:val="0053461B"/>
    <w:rsid w:val="005350F3"/>
    <w:rsid w:val="00537479"/>
    <w:rsid w:val="00537C90"/>
    <w:rsid w:val="00551112"/>
    <w:rsid w:val="005519F9"/>
    <w:rsid w:val="005565A1"/>
    <w:rsid w:val="00562295"/>
    <w:rsid w:val="0056324C"/>
    <w:rsid w:val="00577D87"/>
    <w:rsid w:val="005876D7"/>
    <w:rsid w:val="00587CE4"/>
    <w:rsid w:val="00591C8F"/>
    <w:rsid w:val="00597710"/>
    <w:rsid w:val="005A0FE7"/>
    <w:rsid w:val="005B264D"/>
    <w:rsid w:val="005B4092"/>
    <w:rsid w:val="005C21EB"/>
    <w:rsid w:val="005C69FC"/>
    <w:rsid w:val="005E5A95"/>
    <w:rsid w:val="005F1C73"/>
    <w:rsid w:val="005F2EC1"/>
    <w:rsid w:val="005F4011"/>
    <w:rsid w:val="005F43D5"/>
    <w:rsid w:val="00601408"/>
    <w:rsid w:val="00601437"/>
    <w:rsid w:val="00611823"/>
    <w:rsid w:val="00612C4E"/>
    <w:rsid w:val="00614031"/>
    <w:rsid w:val="00616BEC"/>
    <w:rsid w:val="00622B8B"/>
    <w:rsid w:val="00630F36"/>
    <w:rsid w:val="006358BB"/>
    <w:rsid w:val="00644340"/>
    <w:rsid w:val="00653940"/>
    <w:rsid w:val="00671C1A"/>
    <w:rsid w:val="00672D73"/>
    <w:rsid w:val="00683282"/>
    <w:rsid w:val="00687079"/>
    <w:rsid w:val="006875E9"/>
    <w:rsid w:val="00687A71"/>
    <w:rsid w:val="0069494A"/>
    <w:rsid w:val="006952FB"/>
    <w:rsid w:val="006A073B"/>
    <w:rsid w:val="006A49AB"/>
    <w:rsid w:val="006B3CE1"/>
    <w:rsid w:val="006C5556"/>
    <w:rsid w:val="006D63F3"/>
    <w:rsid w:val="006D6C6B"/>
    <w:rsid w:val="006F16C6"/>
    <w:rsid w:val="006F34E6"/>
    <w:rsid w:val="00700B6F"/>
    <w:rsid w:val="00704939"/>
    <w:rsid w:val="0070742E"/>
    <w:rsid w:val="0071630F"/>
    <w:rsid w:val="00720BE6"/>
    <w:rsid w:val="00725DBF"/>
    <w:rsid w:val="00736D97"/>
    <w:rsid w:val="00743FFB"/>
    <w:rsid w:val="007502CC"/>
    <w:rsid w:val="007525C2"/>
    <w:rsid w:val="007536B2"/>
    <w:rsid w:val="00755148"/>
    <w:rsid w:val="00755858"/>
    <w:rsid w:val="007751D8"/>
    <w:rsid w:val="00795BD6"/>
    <w:rsid w:val="007A2D34"/>
    <w:rsid w:val="007A4F35"/>
    <w:rsid w:val="007A7832"/>
    <w:rsid w:val="007C2810"/>
    <w:rsid w:val="007C75D2"/>
    <w:rsid w:val="007D7FF5"/>
    <w:rsid w:val="007E1824"/>
    <w:rsid w:val="007E34E0"/>
    <w:rsid w:val="007F1B12"/>
    <w:rsid w:val="007F3247"/>
    <w:rsid w:val="008107E0"/>
    <w:rsid w:val="0081083B"/>
    <w:rsid w:val="00817914"/>
    <w:rsid w:val="00817D5A"/>
    <w:rsid w:val="0082019C"/>
    <w:rsid w:val="0082393E"/>
    <w:rsid w:val="008251A0"/>
    <w:rsid w:val="0082725B"/>
    <w:rsid w:val="00834B7E"/>
    <w:rsid w:val="0083754F"/>
    <w:rsid w:val="00844CE0"/>
    <w:rsid w:val="00845CED"/>
    <w:rsid w:val="00850F86"/>
    <w:rsid w:val="00851F90"/>
    <w:rsid w:val="00852089"/>
    <w:rsid w:val="0085402A"/>
    <w:rsid w:val="008552BC"/>
    <w:rsid w:val="00857EE5"/>
    <w:rsid w:val="008610C3"/>
    <w:rsid w:val="00866E5F"/>
    <w:rsid w:val="00881091"/>
    <w:rsid w:val="008815EB"/>
    <w:rsid w:val="00887107"/>
    <w:rsid w:val="008924E6"/>
    <w:rsid w:val="008A05CA"/>
    <w:rsid w:val="008A2B11"/>
    <w:rsid w:val="008B1039"/>
    <w:rsid w:val="008B11DF"/>
    <w:rsid w:val="008B1B30"/>
    <w:rsid w:val="008B7362"/>
    <w:rsid w:val="008C370F"/>
    <w:rsid w:val="008C536A"/>
    <w:rsid w:val="008C5A92"/>
    <w:rsid w:val="008D0472"/>
    <w:rsid w:val="008D40A1"/>
    <w:rsid w:val="008E0549"/>
    <w:rsid w:val="008E3938"/>
    <w:rsid w:val="008E6FFC"/>
    <w:rsid w:val="008F0591"/>
    <w:rsid w:val="008F2704"/>
    <w:rsid w:val="00905631"/>
    <w:rsid w:val="00910368"/>
    <w:rsid w:val="00924850"/>
    <w:rsid w:val="00927BBF"/>
    <w:rsid w:val="0093435B"/>
    <w:rsid w:val="00952812"/>
    <w:rsid w:val="00954316"/>
    <w:rsid w:val="00976D71"/>
    <w:rsid w:val="00985907"/>
    <w:rsid w:val="00992217"/>
    <w:rsid w:val="009A10CB"/>
    <w:rsid w:val="009A4911"/>
    <w:rsid w:val="009B475C"/>
    <w:rsid w:val="009B4916"/>
    <w:rsid w:val="009B60C4"/>
    <w:rsid w:val="009C1CD0"/>
    <w:rsid w:val="009C62EF"/>
    <w:rsid w:val="009D129C"/>
    <w:rsid w:val="009E039B"/>
    <w:rsid w:val="00A05624"/>
    <w:rsid w:val="00A068DD"/>
    <w:rsid w:val="00A07559"/>
    <w:rsid w:val="00A16615"/>
    <w:rsid w:val="00A306FD"/>
    <w:rsid w:val="00A3143D"/>
    <w:rsid w:val="00A647E9"/>
    <w:rsid w:val="00A65348"/>
    <w:rsid w:val="00A65FAF"/>
    <w:rsid w:val="00A66999"/>
    <w:rsid w:val="00A72E2B"/>
    <w:rsid w:val="00A753CE"/>
    <w:rsid w:val="00A829AE"/>
    <w:rsid w:val="00A856C9"/>
    <w:rsid w:val="00A8598E"/>
    <w:rsid w:val="00A958EF"/>
    <w:rsid w:val="00A96B10"/>
    <w:rsid w:val="00AA5187"/>
    <w:rsid w:val="00AB5ED4"/>
    <w:rsid w:val="00AC089D"/>
    <w:rsid w:val="00AC3235"/>
    <w:rsid w:val="00AD5D28"/>
    <w:rsid w:val="00AF2F70"/>
    <w:rsid w:val="00AF747D"/>
    <w:rsid w:val="00AF7488"/>
    <w:rsid w:val="00B00325"/>
    <w:rsid w:val="00B02766"/>
    <w:rsid w:val="00B16873"/>
    <w:rsid w:val="00B21A65"/>
    <w:rsid w:val="00B268BB"/>
    <w:rsid w:val="00B27EF7"/>
    <w:rsid w:val="00B52114"/>
    <w:rsid w:val="00B6692D"/>
    <w:rsid w:val="00B76747"/>
    <w:rsid w:val="00B94CB5"/>
    <w:rsid w:val="00B95F45"/>
    <w:rsid w:val="00B97ED7"/>
    <w:rsid w:val="00BA3A10"/>
    <w:rsid w:val="00BA4E93"/>
    <w:rsid w:val="00BC32EF"/>
    <w:rsid w:val="00BC5A40"/>
    <w:rsid w:val="00BD3533"/>
    <w:rsid w:val="00BD36A8"/>
    <w:rsid w:val="00BE44CD"/>
    <w:rsid w:val="00BE5E3D"/>
    <w:rsid w:val="00BE5EB4"/>
    <w:rsid w:val="00BE7BE4"/>
    <w:rsid w:val="00C11795"/>
    <w:rsid w:val="00C23789"/>
    <w:rsid w:val="00C259DF"/>
    <w:rsid w:val="00C3387A"/>
    <w:rsid w:val="00C353A3"/>
    <w:rsid w:val="00C42B3A"/>
    <w:rsid w:val="00C43AD3"/>
    <w:rsid w:val="00C45453"/>
    <w:rsid w:val="00C50D4E"/>
    <w:rsid w:val="00C524DE"/>
    <w:rsid w:val="00C54178"/>
    <w:rsid w:val="00C64BB2"/>
    <w:rsid w:val="00C73653"/>
    <w:rsid w:val="00C7641F"/>
    <w:rsid w:val="00C76DCB"/>
    <w:rsid w:val="00C87316"/>
    <w:rsid w:val="00CB6889"/>
    <w:rsid w:val="00CB7B72"/>
    <w:rsid w:val="00CC1D5D"/>
    <w:rsid w:val="00CC6721"/>
    <w:rsid w:val="00CD55EE"/>
    <w:rsid w:val="00CF29D5"/>
    <w:rsid w:val="00CF54BF"/>
    <w:rsid w:val="00CF6595"/>
    <w:rsid w:val="00D00399"/>
    <w:rsid w:val="00D12142"/>
    <w:rsid w:val="00D12BBB"/>
    <w:rsid w:val="00D17AC6"/>
    <w:rsid w:val="00D224DE"/>
    <w:rsid w:val="00D27BC1"/>
    <w:rsid w:val="00D3058F"/>
    <w:rsid w:val="00D353A8"/>
    <w:rsid w:val="00D3778E"/>
    <w:rsid w:val="00D53231"/>
    <w:rsid w:val="00D55969"/>
    <w:rsid w:val="00D73388"/>
    <w:rsid w:val="00D738E2"/>
    <w:rsid w:val="00D81310"/>
    <w:rsid w:val="00D867FF"/>
    <w:rsid w:val="00D96BF6"/>
    <w:rsid w:val="00DA5309"/>
    <w:rsid w:val="00DA6B48"/>
    <w:rsid w:val="00DB2128"/>
    <w:rsid w:val="00DB5F67"/>
    <w:rsid w:val="00DC26AD"/>
    <w:rsid w:val="00DD216B"/>
    <w:rsid w:val="00DF61E3"/>
    <w:rsid w:val="00E03637"/>
    <w:rsid w:val="00E04512"/>
    <w:rsid w:val="00E11B06"/>
    <w:rsid w:val="00E1427E"/>
    <w:rsid w:val="00E16C1E"/>
    <w:rsid w:val="00E3119E"/>
    <w:rsid w:val="00E373E6"/>
    <w:rsid w:val="00E3788E"/>
    <w:rsid w:val="00E43F02"/>
    <w:rsid w:val="00E455B7"/>
    <w:rsid w:val="00E466B5"/>
    <w:rsid w:val="00E47E41"/>
    <w:rsid w:val="00E60B42"/>
    <w:rsid w:val="00E64EDD"/>
    <w:rsid w:val="00E7230F"/>
    <w:rsid w:val="00E77983"/>
    <w:rsid w:val="00E81A89"/>
    <w:rsid w:val="00E8297B"/>
    <w:rsid w:val="00E85CC8"/>
    <w:rsid w:val="00E914A0"/>
    <w:rsid w:val="00E97961"/>
    <w:rsid w:val="00EA46E3"/>
    <w:rsid w:val="00EB2735"/>
    <w:rsid w:val="00EB46C4"/>
    <w:rsid w:val="00EB5E88"/>
    <w:rsid w:val="00ED636D"/>
    <w:rsid w:val="00ED79C2"/>
    <w:rsid w:val="00EE22EC"/>
    <w:rsid w:val="00EF514E"/>
    <w:rsid w:val="00EF6D7F"/>
    <w:rsid w:val="00F11C1D"/>
    <w:rsid w:val="00F21BF4"/>
    <w:rsid w:val="00F26602"/>
    <w:rsid w:val="00F3022A"/>
    <w:rsid w:val="00F3295D"/>
    <w:rsid w:val="00F37B2B"/>
    <w:rsid w:val="00F4060E"/>
    <w:rsid w:val="00F45B0E"/>
    <w:rsid w:val="00F45E10"/>
    <w:rsid w:val="00F53591"/>
    <w:rsid w:val="00F54066"/>
    <w:rsid w:val="00F57C3D"/>
    <w:rsid w:val="00F61790"/>
    <w:rsid w:val="00F71025"/>
    <w:rsid w:val="00F74B89"/>
    <w:rsid w:val="00F759CB"/>
    <w:rsid w:val="00F85E32"/>
    <w:rsid w:val="00F91DB7"/>
    <w:rsid w:val="00FA361D"/>
    <w:rsid w:val="00FC125D"/>
    <w:rsid w:val="00FC34D9"/>
    <w:rsid w:val="00FD0E0B"/>
    <w:rsid w:val="00FD2FFB"/>
    <w:rsid w:val="00FE0C53"/>
    <w:rsid w:val="00FF594A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2F774"/>
  <w15:docId w15:val="{376DCAF2-EE63-4540-B509-9AFE897D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C1E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Balk1">
    <w:name w:val="heading 1"/>
    <w:basedOn w:val="Normal"/>
    <w:next w:val="Normal"/>
    <w:qFormat/>
    <w:rsid w:val="00E16C1E"/>
    <w:pPr>
      <w:keepNext/>
      <w:jc w:val="center"/>
      <w:outlineLvl w:val="0"/>
    </w:pPr>
    <w:rPr>
      <w:bCs/>
      <w:i/>
      <w:iCs/>
      <w:sz w:val="24"/>
      <w:u w:val="single"/>
    </w:rPr>
  </w:style>
  <w:style w:type="paragraph" w:styleId="Balk2">
    <w:name w:val="heading 2"/>
    <w:basedOn w:val="Normal"/>
    <w:next w:val="Normal"/>
    <w:qFormat/>
    <w:rsid w:val="00E16C1E"/>
    <w:pPr>
      <w:keepNext/>
      <w:jc w:val="center"/>
      <w:outlineLvl w:val="1"/>
    </w:pPr>
    <w:rPr>
      <w:b/>
      <w:bCs/>
      <w:sz w:val="28"/>
    </w:rPr>
  </w:style>
  <w:style w:type="paragraph" w:styleId="Balk3">
    <w:name w:val="heading 3"/>
    <w:basedOn w:val="Normal"/>
    <w:next w:val="Normal"/>
    <w:qFormat/>
    <w:rsid w:val="00E16C1E"/>
    <w:pPr>
      <w:keepNext/>
      <w:jc w:val="center"/>
      <w:outlineLvl w:val="2"/>
    </w:pPr>
    <w:rPr>
      <w:b/>
      <w:bCs/>
      <w:i/>
      <w:iCs/>
      <w:sz w:val="24"/>
      <w:u w:val="single"/>
    </w:rPr>
  </w:style>
  <w:style w:type="paragraph" w:styleId="Balk4">
    <w:name w:val="heading 4"/>
    <w:basedOn w:val="Normal"/>
    <w:next w:val="Normal"/>
    <w:qFormat/>
    <w:rsid w:val="00E16C1E"/>
    <w:pPr>
      <w:keepNext/>
      <w:ind w:left="60"/>
      <w:jc w:val="both"/>
      <w:outlineLvl w:val="3"/>
    </w:pPr>
    <w:rPr>
      <w:b/>
      <w:bCs/>
      <w:sz w:val="24"/>
    </w:rPr>
  </w:style>
  <w:style w:type="paragraph" w:styleId="Balk5">
    <w:name w:val="heading 5"/>
    <w:basedOn w:val="Normal"/>
    <w:next w:val="Normal"/>
    <w:qFormat/>
    <w:rsid w:val="00E16C1E"/>
    <w:pPr>
      <w:keepNext/>
      <w:jc w:val="center"/>
      <w:outlineLvl w:val="4"/>
    </w:pPr>
    <w:rPr>
      <w:sz w:val="24"/>
    </w:rPr>
  </w:style>
  <w:style w:type="paragraph" w:styleId="Balk6">
    <w:name w:val="heading 6"/>
    <w:basedOn w:val="Normal"/>
    <w:next w:val="Normal"/>
    <w:qFormat/>
    <w:rsid w:val="00E16C1E"/>
    <w:pPr>
      <w:keepNext/>
      <w:framePr w:hSpace="141" w:wrap="around" w:vAnchor="text" w:hAnchor="margin" w:y="454"/>
      <w:outlineLvl w:val="5"/>
    </w:pPr>
    <w:rPr>
      <w:sz w:val="24"/>
    </w:rPr>
  </w:style>
  <w:style w:type="paragraph" w:styleId="Balk7">
    <w:name w:val="heading 7"/>
    <w:basedOn w:val="Normal"/>
    <w:next w:val="Normal"/>
    <w:qFormat/>
    <w:rsid w:val="00E16C1E"/>
    <w:pPr>
      <w:keepNext/>
      <w:outlineLvl w:val="6"/>
    </w:pPr>
    <w:rPr>
      <w:sz w:val="24"/>
    </w:rPr>
  </w:style>
  <w:style w:type="paragraph" w:styleId="Balk8">
    <w:name w:val="heading 8"/>
    <w:basedOn w:val="Normal"/>
    <w:next w:val="Normal"/>
    <w:qFormat/>
    <w:rsid w:val="00E16C1E"/>
    <w:pPr>
      <w:keepNext/>
      <w:ind w:left="356"/>
      <w:jc w:val="both"/>
      <w:outlineLvl w:val="7"/>
    </w:pPr>
    <w:rPr>
      <w:b/>
      <w:sz w:val="22"/>
    </w:rPr>
  </w:style>
  <w:style w:type="paragraph" w:styleId="Balk9">
    <w:name w:val="heading 9"/>
    <w:basedOn w:val="Normal"/>
    <w:next w:val="Normal"/>
    <w:qFormat/>
    <w:rsid w:val="00E16C1E"/>
    <w:pPr>
      <w:keepNext/>
      <w:spacing w:line="360" w:lineRule="auto"/>
      <w:jc w:val="center"/>
      <w:outlineLvl w:val="8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237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2E5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2E5D"/>
    <w:rPr>
      <w:rFonts w:ascii="Tahoma" w:hAnsi="Tahoma" w:cs="Tahoma"/>
      <w:sz w:val="16"/>
      <w:szCs w:val="16"/>
      <w:lang w:eastAsia="en-US"/>
    </w:rPr>
  </w:style>
  <w:style w:type="paragraph" w:styleId="GvdeMetni">
    <w:name w:val="Body Text"/>
    <w:basedOn w:val="Normal"/>
    <w:link w:val="GvdeMetniChar"/>
    <w:uiPriority w:val="99"/>
    <w:unhideWhenUsed/>
    <w:rsid w:val="00BD36A8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D36A8"/>
    <w:rPr>
      <w:lang w:eastAsia="en-US"/>
    </w:rPr>
  </w:style>
  <w:style w:type="paragraph" w:styleId="stbilgi">
    <w:name w:val="header"/>
    <w:aliases w:val="Header AGT ESIA "/>
    <w:basedOn w:val="Normal"/>
    <w:link w:val="stbilgiChar"/>
    <w:rsid w:val="007751D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stbilgiChar">
    <w:name w:val="Üstbilgi Char"/>
    <w:aliases w:val="Header AGT ESIA  Char"/>
    <w:basedOn w:val="VarsaylanParagrafYazTipi"/>
    <w:link w:val="stbilgi"/>
    <w:rsid w:val="007751D8"/>
    <w:rPr>
      <w:sz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3E641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61790"/>
    <w:rPr>
      <w:color w:val="0000FF"/>
      <w:u w:val="single"/>
    </w:rPr>
  </w:style>
  <w:style w:type="paragraph" w:styleId="DipnotMetni">
    <w:name w:val="footnote text"/>
    <w:basedOn w:val="Normal"/>
    <w:link w:val="DipnotMetniChar"/>
    <w:semiHidden/>
    <w:rsid w:val="0037643D"/>
    <w:pPr>
      <w:overflowPunct/>
      <w:autoSpaceDE/>
      <w:autoSpaceDN/>
      <w:adjustRightInd/>
      <w:textAlignment w:val="auto"/>
    </w:pPr>
    <w:rPr>
      <w:rFonts w:eastAsia="Calibri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37643D"/>
    <w:rPr>
      <w:rFonts w:eastAsia="Calibri"/>
    </w:rPr>
  </w:style>
  <w:style w:type="paragraph" w:customStyle="1" w:styleId="Default">
    <w:name w:val="Default"/>
    <w:rsid w:val="000B302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B3022"/>
    <w:pPr>
      <w:overflowPunct/>
      <w:autoSpaceDE/>
      <w:autoSpaceDN/>
      <w:adjustRightInd/>
      <w:spacing w:before="100" w:beforeAutospacing="1" w:after="100" w:afterAutospacing="1"/>
      <w:ind w:firstLine="612"/>
      <w:jc w:val="both"/>
      <w:textAlignment w:val="auto"/>
    </w:pPr>
    <w:rPr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1F50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1F5069"/>
    <w:rPr>
      <w:rFonts w:ascii="Courier New" w:hAnsi="Courier New" w:cs="Courier New"/>
    </w:rPr>
  </w:style>
  <w:style w:type="character" w:customStyle="1" w:styleId="y2iqfc">
    <w:name w:val="y2iqfc"/>
    <w:basedOn w:val="VarsaylanParagrafYazTipi"/>
    <w:rsid w:val="001F5069"/>
  </w:style>
  <w:style w:type="paragraph" w:styleId="Altbilgi">
    <w:name w:val="footer"/>
    <w:basedOn w:val="Normal"/>
    <w:link w:val="AltbilgiChar"/>
    <w:uiPriority w:val="99"/>
    <w:unhideWhenUsed/>
    <w:rsid w:val="00D224D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224D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4961">
          <w:marLeft w:val="0"/>
          <w:marRight w:val="0"/>
          <w:marTop w:val="0"/>
          <w:marBottom w:val="0"/>
          <w:divBdr>
            <w:top w:val="single" w:sz="2" w:space="0" w:color="A2A191"/>
            <w:left w:val="single" w:sz="6" w:space="0" w:color="A2A191"/>
            <w:bottom w:val="single" w:sz="2" w:space="0" w:color="A2A191"/>
            <w:right w:val="single" w:sz="6" w:space="0" w:color="A2A191"/>
          </w:divBdr>
          <w:divsChild>
            <w:div w:id="8595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88724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9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3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696967"/>
                <w:bottom w:val="none" w:sz="0" w:space="0" w:color="auto"/>
                <w:right w:val="single" w:sz="48" w:space="0" w:color="FFFFFF"/>
              </w:divBdr>
              <w:divsChild>
                <w:div w:id="15033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30416">
                      <w:marLeft w:val="-3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0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88434">
                              <w:marLeft w:val="-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9266">
          <w:marLeft w:val="0"/>
          <w:marRight w:val="0"/>
          <w:marTop w:val="0"/>
          <w:marBottom w:val="0"/>
          <w:divBdr>
            <w:top w:val="single" w:sz="2" w:space="0" w:color="A2A191"/>
            <w:left w:val="single" w:sz="6" w:space="0" w:color="A2A191"/>
            <w:bottom w:val="single" w:sz="2" w:space="0" w:color="A2A191"/>
            <w:right w:val="single" w:sz="6" w:space="0" w:color="A2A191"/>
          </w:divBdr>
          <w:divsChild>
            <w:div w:id="18402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40565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2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696967"/>
                <w:bottom w:val="none" w:sz="0" w:space="0" w:color="auto"/>
                <w:right w:val="single" w:sz="48" w:space="0" w:color="FFFFFF"/>
              </w:divBdr>
              <w:divsChild>
                <w:div w:id="159805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5287">
                      <w:marLeft w:val="-3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5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2364">
                              <w:marLeft w:val="-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mirkolme\Desktop\ders%20katalog%20formu-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ders katalog formu-1</Template>
  <TotalTime>4</TotalTime>
  <Pages>2</Pages>
  <Words>535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Ders Katalog Formu</vt:lpstr>
      <vt:lpstr>Ders Katalog Formu</vt:lpstr>
    </vt:vector>
  </TitlesOfParts>
  <Company>PRU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Katalog Formu</dc:title>
  <dc:creator>PRÜ</dc:creator>
  <cp:lastModifiedBy>Tuba OZCAM</cp:lastModifiedBy>
  <cp:revision>4</cp:revision>
  <cp:lastPrinted>2009-07-10T11:51:00Z</cp:lastPrinted>
  <dcterms:created xsi:type="dcterms:W3CDTF">2022-02-16T13:54:00Z</dcterms:created>
  <dcterms:modified xsi:type="dcterms:W3CDTF">2022-02-16T13:58:00Z</dcterms:modified>
</cp:coreProperties>
</file>